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65" w:rsidRDefault="000A5265" w:rsidP="002D41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67DE5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0A5265" w:rsidRPr="00467DE5" w:rsidRDefault="000A5265" w:rsidP="002D41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БИТЮГ-МАТРЁНОВСКОГО</w:t>
      </w:r>
      <w:r w:rsidRPr="00467DE5">
        <w:rPr>
          <w:rFonts w:ascii="Times New Roman" w:hAnsi="Times New Roman"/>
          <w:sz w:val="28"/>
          <w:szCs w:val="28"/>
        </w:rPr>
        <w:t xml:space="preserve">  СЕЛЬСКОГО  ПОСЕЛЕНИЯ</w:t>
      </w:r>
    </w:p>
    <w:p w:rsidR="000A5265" w:rsidRPr="00467DE5" w:rsidRDefault="000A5265" w:rsidP="002D41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67DE5">
        <w:rPr>
          <w:rFonts w:ascii="Times New Roman" w:hAnsi="Times New Roman"/>
          <w:sz w:val="28"/>
          <w:szCs w:val="28"/>
        </w:rPr>
        <w:t>ЭРТИЛЬСКОГО  МУНИЦИПАЛЬНОГО  РАЙОНА</w:t>
      </w:r>
    </w:p>
    <w:p w:rsidR="000A5265" w:rsidRPr="00467DE5" w:rsidRDefault="000A5265" w:rsidP="002D41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67DE5">
        <w:rPr>
          <w:rFonts w:ascii="Times New Roman" w:hAnsi="Times New Roman"/>
          <w:sz w:val="28"/>
          <w:szCs w:val="28"/>
        </w:rPr>
        <w:t>ВОРОНЕЖСКОЙ  ОБЛАСТИ</w:t>
      </w:r>
    </w:p>
    <w:p w:rsidR="000A5265" w:rsidRPr="00467DE5" w:rsidRDefault="000A5265" w:rsidP="00467D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5265" w:rsidRPr="00467DE5" w:rsidRDefault="000A5265" w:rsidP="00467D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67DE5">
        <w:rPr>
          <w:rFonts w:ascii="Times New Roman" w:hAnsi="Times New Roman"/>
          <w:sz w:val="28"/>
          <w:szCs w:val="28"/>
        </w:rPr>
        <w:t>ПОСТАНОВЛЕНИЕ</w:t>
      </w:r>
    </w:p>
    <w:p w:rsidR="000A5265" w:rsidRPr="00467DE5" w:rsidRDefault="000A5265" w:rsidP="00467DE5">
      <w:pPr>
        <w:spacing w:line="240" w:lineRule="auto"/>
        <w:rPr>
          <w:rFonts w:ascii="Times New Roman" w:hAnsi="Times New Roman"/>
          <w:sz w:val="32"/>
        </w:rPr>
      </w:pPr>
    </w:p>
    <w:tbl>
      <w:tblPr>
        <w:tblW w:w="0" w:type="auto"/>
        <w:tblLook w:val="0000"/>
      </w:tblPr>
      <w:tblGrid>
        <w:gridCol w:w="4282"/>
      </w:tblGrid>
      <w:tr w:rsidR="000A5265" w:rsidRPr="002D4161" w:rsidTr="00946F76">
        <w:trPr>
          <w:trHeight w:val="603"/>
        </w:trPr>
        <w:tc>
          <w:tcPr>
            <w:tcW w:w="4282" w:type="dxa"/>
          </w:tcPr>
          <w:p w:rsidR="000A5265" w:rsidRPr="002D4161" w:rsidRDefault="000A5265" w:rsidP="002D4161">
            <w:pPr>
              <w:spacing w:line="240" w:lineRule="auto"/>
              <w:ind w:right="-1677"/>
              <w:rPr>
                <w:rFonts w:ascii="Times New Roman" w:hAnsi="Times New Roman"/>
                <w:sz w:val="28"/>
                <w:szCs w:val="28"/>
              </w:rPr>
            </w:pPr>
            <w:r w:rsidRPr="002D4161">
              <w:rPr>
                <w:rFonts w:ascii="Times New Roman" w:hAnsi="Times New Roman"/>
                <w:sz w:val="28"/>
                <w:szCs w:val="28"/>
              </w:rPr>
              <w:t>От 27.03.2025 года           №24</w:t>
            </w:r>
          </w:p>
          <w:p w:rsidR="000A5265" w:rsidRPr="002D4161" w:rsidRDefault="000A5265" w:rsidP="002D4161">
            <w:pPr>
              <w:spacing w:line="240" w:lineRule="auto"/>
              <w:ind w:right="-1677"/>
              <w:rPr>
                <w:rFonts w:ascii="Times New Roman" w:hAnsi="Times New Roman"/>
                <w:sz w:val="28"/>
                <w:szCs w:val="28"/>
              </w:rPr>
            </w:pPr>
            <w:r w:rsidRPr="002D4161">
              <w:rPr>
                <w:rFonts w:ascii="Times New Roman" w:hAnsi="Times New Roman"/>
                <w:sz w:val="28"/>
                <w:szCs w:val="28"/>
              </w:rPr>
              <w:t>с. Битюг-Матрёновка</w:t>
            </w:r>
          </w:p>
        </w:tc>
      </w:tr>
    </w:tbl>
    <w:p w:rsidR="000A5265" w:rsidRPr="002D4161" w:rsidRDefault="000A5265" w:rsidP="005449D4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673"/>
      </w:tblGrid>
      <w:tr w:rsidR="000A5265" w:rsidRPr="002D4161" w:rsidTr="00DC7FB9">
        <w:tc>
          <w:tcPr>
            <w:tcW w:w="4673" w:type="dxa"/>
          </w:tcPr>
          <w:p w:rsidR="000A5265" w:rsidRPr="002D4161" w:rsidRDefault="000A5265" w:rsidP="00DC7F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161">
              <w:rPr>
                <w:rFonts w:ascii="Times New Roman" w:hAnsi="Times New Roman"/>
                <w:sz w:val="28"/>
                <w:szCs w:val="28"/>
              </w:rPr>
              <w:t xml:space="preserve">О плане мероприятий («дорожной карте») по погашению (реструктуризации) просроченной кредиторской задолженности бюджета </w:t>
            </w:r>
            <w:r w:rsidRPr="002D416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Битюг-Матрёновского сельского поселения Эртильского муниципального района Воронежской области</w:t>
            </w:r>
            <w:r w:rsidRPr="002D4161">
              <w:rPr>
                <w:color w:val="000000"/>
                <w:sz w:val="28"/>
                <w:szCs w:val="28"/>
              </w:rPr>
              <w:t> </w:t>
            </w:r>
            <w:r w:rsidRPr="002D4161">
              <w:rPr>
                <w:rFonts w:ascii="Times New Roman" w:hAnsi="Times New Roman"/>
                <w:sz w:val="28"/>
                <w:szCs w:val="28"/>
              </w:rPr>
              <w:t xml:space="preserve"> на 2025-2027 годы</w:t>
            </w:r>
          </w:p>
          <w:p w:rsidR="000A5265" w:rsidRPr="002D4161" w:rsidRDefault="000A5265" w:rsidP="00DC7FB9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265" w:rsidRPr="002D4161" w:rsidRDefault="000A5265" w:rsidP="005449D4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A5265" w:rsidRPr="002D4161" w:rsidRDefault="000A5265" w:rsidP="00F0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161">
        <w:rPr>
          <w:rFonts w:ascii="Times New Roman" w:hAnsi="Times New Roman"/>
          <w:sz w:val="28"/>
          <w:szCs w:val="28"/>
        </w:rPr>
        <w:t xml:space="preserve">В целях предупреждения, снижения и погашения кредиторской задолженности бюджета сельского, </w:t>
      </w:r>
      <w:r w:rsidRPr="002D4161">
        <w:rPr>
          <w:rFonts w:ascii="Times New Roman" w:hAnsi="Times New Roman"/>
          <w:color w:val="000000"/>
          <w:sz w:val="28"/>
          <w:szCs w:val="28"/>
        </w:rPr>
        <w:t>администрации  Битюг-Матрёновского сельского поселения Эртильского муниципального района Воронежской области </w:t>
      </w:r>
    </w:p>
    <w:p w:rsidR="000A5265" w:rsidRPr="002D4161" w:rsidRDefault="000A5265" w:rsidP="00F0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161">
        <w:rPr>
          <w:rFonts w:ascii="Times New Roman" w:hAnsi="Times New Roman"/>
          <w:sz w:val="28"/>
          <w:szCs w:val="28"/>
        </w:rPr>
        <w:t>ПОСТАНОВЛЯЕТ:</w:t>
      </w:r>
    </w:p>
    <w:p w:rsidR="000A5265" w:rsidRPr="002D4161" w:rsidRDefault="000A5265" w:rsidP="00F03037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D4161">
        <w:rPr>
          <w:sz w:val="28"/>
          <w:szCs w:val="28"/>
        </w:rPr>
        <w:t xml:space="preserve">1. Утвердить прилагаемый </w:t>
      </w:r>
      <w:hyperlink r:id="rId7" w:history="1">
        <w:r w:rsidRPr="002D4161">
          <w:rPr>
            <w:rStyle w:val="Hyperlink"/>
            <w:sz w:val="28"/>
            <w:szCs w:val="28"/>
          </w:rPr>
          <w:t>план</w:t>
        </w:r>
      </w:hyperlink>
      <w:r w:rsidRPr="002D4161">
        <w:rPr>
          <w:sz w:val="28"/>
          <w:szCs w:val="28"/>
        </w:rPr>
        <w:t xml:space="preserve"> мероприятий ("дорожную карту") по погашению просроченной кредиторской задолженности бюджета </w:t>
      </w:r>
      <w:r w:rsidRPr="002D4161">
        <w:rPr>
          <w:color w:val="000000"/>
          <w:sz w:val="28"/>
          <w:szCs w:val="28"/>
        </w:rPr>
        <w:t>администрация  Битюг-Матрёновского сельского поселения Эртильского муниципального района Воронежской области </w:t>
      </w:r>
      <w:r w:rsidRPr="002D4161">
        <w:rPr>
          <w:sz w:val="28"/>
          <w:szCs w:val="28"/>
        </w:rPr>
        <w:t xml:space="preserve"> (далее - план мероприятий ("дорожная карта")). </w:t>
      </w:r>
    </w:p>
    <w:p w:rsidR="000A5265" w:rsidRPr="002D4161" w:rsidRDefault="000A5265" w:rsidP="00467D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4161">
        <w:rPr>
          <w:sz w:val="28"/>
          <w:szCs w:val="28"/>
        </w:rPr>
        <w:t xml:space="preserve">2. Разместить настоящее постановление на официальном сайте </w:t>
      </w:r>
      <w:r w:rsidRPr="002D4161">
        <w:rPr>
          <w:color w:val="000000"/>
          <w:sz w:val="28"/>
          <w:szCs w:val="28"/>
        </w:rPr>
        <w:t>администрации  Битюг-Матрёновского сельского поселения Эртильского муниципального района Воронежской области </w:t>
      </w:r>
    </w:p>
    <w:p w:rsidR="000A5265" w:rsidRPr="002D4161" w:rsidRDefault="000A5265" w:rsidP="00467D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161">
        <w:rPr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0A5265" w:rsidRPr="002D4161" w:rsidRDefault="000A5265" w:rsidP="00467D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5265" w:rsidRPr="002D4161" w:rsidRDefault="000A5265" w:rsidP="00467D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5265" w:rsidRPr="002D4161" w:rsidRDefault="000A5265" w:rsidP="00467D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161">
        <w:rPr>
          <w:sz w:val="28"/>
          <w:szCs w:val="28"/>
        </w:rPr>
        <w:t xml:space="preserve">Глава сельского поселения                             </w:t>
      </w:r>
      <w:r>
        <w:rPr>
          <w:sz w:val="28"/>
          <w:szCs w:val="28"/>
        </w:rPr>
        <w:t xml:space="preserve">       </w:t>
      </w:r>
      <w:r w:rsidRPr="002D4161">
        <w:rPr>
          <w:sz w:val="28"/>
          <w:szCs w:val="28"/>
        </w:rPr>
        <w:t xml:space="preserve">  Н.А. Колбасина    </w:t>
      </w:r>
    </w:p>
    <w:p w:rsidR="000A5265" w:rsidRPr="002D4161" w:rsidRDefault="000A5265" w:rsidP="00544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265" w:rsidRDefault="000A5265" w:rsidP="005449D4">
      <w:pPr>
        <w:spacing w:after="0"/>
        <w:rPr>
          <w:sz w:val="28"/>
          <w:szCs w:val="28"/>
        </w:rPr>
        <w:sectPr w:rsidR="000A5265" w:rsidSect="002D4161">
          <w:footnotePr>
            <w:pos w:val="beneathText"/>
          </w:footnotePr>
          <w:pgSz w:w="11906" w:h="16838"/>
          <w:pgMar w:top="719" w:right="567" w:bottom="1134" w:left="1701" w:header="720" w:footer="720" w:gutter="0"/>
          <w:pgNumType w:start="1"/>
          <w:cols w:space="720"/>
        </w:sectPr>
      </w:pPr>
    </w:p>
    <w:tbl>
      <w:tblPr>
        <w:tblW w:w="0" w:type="auto"/>
        <w:tblInd w:w="85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245"/>
      </w:tblGrid>
      <w:tr w:rsidR="000A5265" w:rsidRPr="00DC7FB9" w:rsidTr="00DC7FB9">
        <w:trPr>
          <w:trHeight w:val="960"/>
        </w:trPr>
        <w:tc>
          <w:tcPr>
            <w:tcW w:w="5245" w:type="dxa"/>
          </w:tcPr>
          <w:p w:rsidR="000A5265" w:rsidRPr="00DC7FB9" w:rsidRDefault="000A5265" w:rsidP="00DF2950">
            <w:pPr>
              <w:pStyle w:val="a"/>
              <w:rPr>
                <w:b w:val="0"/>
              </w:rPr>
            </w:pPr>
            <w:r w:rsidRPr="00DC7FB9">
              <w:rPr>
                <w:b w:val="0"/>
              </w:rPr>
              <w:t xml:space="preserve">УТВЕРЖДЕНО </w:t>
            </w:r>
          </w:p>
          <w:p w:rsidR="000A5265" w:rsidRPr="003B5083" w:rsidRDefault="000A5265" w:rsidP="00DC7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</w:t>
            </w:r>
          </w:p>
          <w:p w:rsidR="000A5265" w:rsidRPr="003B5083" w:rsidRDefault="000A5265" w:rsidP="00DC7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083">
              <w:rPr>
                <w:rFonts w:ascii="Times New Roman" w:hAnsi="Times New Roman"/>
                <w:color w:val="000000"/>
                <w:sz w:val="24"/>
                <w:szCs w:val="24"/>
              </w:rPr>
              <w:t>Битюг-Матрёновского сельского поселения Эртильского муниципального района Воронежской области </w:t>
            </w:r>
            <w:r w:rsidRPr="003B5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27.03.2025г. №24        </w:t>
            </w:r>
          </w:p>
          <w:p w:rsidR="000A5265" w:rsidRPr="00467DE5" w:rsidRDefault="000A5265" w:rsidP="00DF2950">
            <w:pPr>
              <w:pStyle w:val="a"/>
            </w:pPr>
          </w:p>
        </w:tc>
      </w:tr>
    </w:tbl>
    <w:p w:rsidR="000A5265" w:rsidRDefault="000A5265" w:rsidP="00101A78">
      <w:pPr>
        <w:pStyle w:val="ConsPlusTitle"/>
        <w:jc w:val="center"/>
      </w:pPr>
    </w:p>
    <w:p w:rsidR="000A5265" w:rsidRPr="00467DE5" w:rsidRDefault="000A5265" w:rsidP="00DF29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w:anchor="Par30" w:tooltip="ПЛАН МЕРОПРИЯТИЙ (&quot;ДОРОЖНАЯ КАРТА&quot;)" w:history="1">
        <w:r w:rsidRPr="00467DE5">
          <w:rPr>
            <w:rFonts w:ascii="Times New Roman" w:hAnsi="Times New Roman" w:cs="Times New Roman"/>
            <w:b/>
            <w:bCs/>
            <w:sz w:val="28"/>
            <w:szCs w:val="28"/>
          </w:rPr>
          <w:t>План</w:t>
        </w:r>
      </w:hyperlink>
      <w:r w:rsidRPr="00467DE5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("дорожная карта") по погашению (реструктуризации) просроченной кредиторской задолженности</w:t>
      </w:r>
    </w:p>
    <w:p w:rsidR="000A5265" w:rsidRPr="00467DE5" w:rsidRDefault="000A5265" w:rsidP="00DF29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DE5">
        <w:rPr>
          <w:rFonts w:ascii="Times New Roman" w:hAnsi="Times New Roman" w:cs="Times New Roman"/>
          <w:b/>
          <w:bCs/>
          <w:sz w:val="28"/>
          <w:szCs w:val="28"/>
        </w:rPr>
        <w:t xml:space="preserve">бюджета администрации </w:t>
      </w:r>
      <w:r w:rsidRPr="00633DE7">
        <w:rPr>
          <w:rFonts w:ascii="Times New Roman" w:hAnsi="Times New Roman" w:cs="Times New Roman"/>
          <w:b/>
          <w:color w:val="000000"/>
          <w:sz w:val="28"/>
          <w:szCs w:val="28"/>
        </w:rPr>
        <w:t>Битюг-Матрёновского</w:t>
      </w:r>
      <w:r w:rsidRPr="00467D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 </w:t>
      </w:r>
    </w:p>
    <w:tbl>
      <w:tblPr>
        <w:tblW w:w="141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118"/>
        <w:gridCol w:w="2041"/>
        <w:gridCol w:w="1814"/>
        <w:gridCol w:w="3937"/>
        <w:gridCol w:w="2671"/>
      </w:tblGrid>
      <w:tr w:rsidR="000A5265" w:rsidRPr="00DC7FB9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 реализации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Форма и сроки предоставления информации о реализации мероприятия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Ответственные исполнители</w:t>
            </w:r>
          </w:p>
        </w:tc>
      </w:tr>
      <w:tr w:rsidR="000A5265" w:rsidRPr="00DC7FB9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A5265" w:rsidRPr="00DC7FB9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мониторинга кредиторской задолженности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просроченной кредиторской задолженности, своевременное принятие мер к сокращению просроченной 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ежемесячно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сроки и по формам, установленным для сдачи ежемесячной, квартальной и годовой бюджетной (бухгалтерской) отчетности.</w:t>
            </w:r>
          </w:p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 наличии просроченной кредиторской задолженности:</w:t>
            </w:r>
          </w:p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Информация о просроченной кредиторской задолженности и мерах по ее погашению не позднее 5 числа каждого месяца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(Приложение1)</w:t>
            </w: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; </w:t>
            </w:r>
          </w:p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467D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</w:tc>
      </w:tr>
      <w:tr w:rsidR="000A5265" w:rsidRPr="00DC7FB9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Инвентаризация заключенных контрактов, договоров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Своевременное принятие мер к сокращению 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составе текстовой части пояснительной записки ф. 0503160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467D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</w:tc>
      </w:tr>
      <w:tr w:rsidR="000A5265" w:rsidRPr="00DC7FB9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Принятие новых обязательства в текущем финансовом году при условии первоочередного исполнения обязательств прошлого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образования просроченной 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составе текстовой части пояснительной записки ф. 0503160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CD4841" w:rsidRDefault="000A5265" w:rsidP="00076F7C">
            <w:pPr>
              <w:pStyle w:val="ConsPlusNormal"/>
              <w:ind w:firstLine="0"/>
              <w:jc w:val="both"/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A5265" w:rsidRPr="00DC7FB9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Своевременное проведение претензионной работы с исполнителями по контрактам, договорам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Своевременное принятие мер к сокращению просроченной 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составе текстовой части пояснительной записки ф. 0503160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C75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</w:tc>
      </w:tr>
      <w:tr w:rsidR="000A5265" w:rsidRPr="00DC7FB9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7A3CC2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мониторинга просроченной кредиторской задолженности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местного бюджета</w:t>
            </w: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Своевременное принятие мер к сокращению просроченной 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ежемесячно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 3-го числа месяца, следующего за отчетным месяцем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65" w:rsidRPr="00076F7C" w:rsidRDefault="000A5265" w:rsidP="001A77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</w:tc>
      </w:tr>
    </w:tbl>
    <w:p w:rsidR="000A5265" w:rsidRDefault="000A5265" w:rsidP="00076F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265" w:rsidRDefault="000A5265" w:rsidP="00076F7C">
      <w:pPr>
        <w:pStyle w:val="ConsPlusNormal"/>
      </w:pPr>
    </w:p>
    <w:p w:rsidR="000A5265" w:rsidRDefault="000A5265" w:rsidP="00076F7C">
      <w:pPr>
        <w:pStyle w:val="ConsPlusNormal"/>
      </w:pPr>
    </w:p>
    <w:p w:rsidR="000A5265" w:rsidRDefault="000A5265" w:rsidP="00076F7C">
      <w:pPr>
        <w:pStyle w:val="ConsPlusNormal"/>
      </w:pPr>
    </w:p>
    <w:p w:rsidR="000A5265" w:rsidRDefault="000A5265" w:rsidP="00076F7C">
      <w:pPr>
        <w:pStyle w:val="ConsPlusNormal"/>
      </w:pPr>
    </w:p>
    <w:p w:rsidR="000A5265" w:rsidRDefault="000A5265" w:rsidP="00076F7C">
      <w:pPr>
        <w:pStyle w:val="ConsPlusNormal"/>
      </w:pPr>
    </w:p>
    <w:p w:rsidR="000A5265" w:rsidRDefault="000A5265" w:rsidP="00076F7C">
      <w:pPr>
        <w:pStyle w:val="ConsPlusNormal"/>
      </w:pPr>
    </w:p>
    <w:p w:rsidR="000A5265" w:rsidRDefault="000A5265" w:rsidP="00076F7C">
      <w:pPr>
        <w:pStyle w:val="ConsPlusNormal"/>
      </w:pPr>
    </w:p>
    <w:p w:rsidR="000A5265" w:rsidRDefault="000A5265" w:rsidP="00076F7C">
      <w:pPr>
        <w:pStyle w:val="ConsPlusNormal"/>
      </w:pPr>
    </w:p>
    <w:p w:rsidR="000A5265" w:rsidRDefault="000A5265" w:rsidP="00076F7C">
      <w:pPr>
        <w:pStyle w:val="ConsPlusNormal"/>
      </w:pPr>
    </w:p>
    <w:p w:rsidR="000A5265" w:rsidRDefault="000A5265" w:rsidP="00076F7C">
      <w:pPr>
        <w:pStyle w:val="ConsPlusNormal"/>
      </w:pPr>
    </w:p>
    <w:p w:rsidR="000A5265" w:rsidRDefault="000A5265" w:rsidP="00076F7C">
      <w:pPr>
        <w:pStyle w:val="ConsPlusNormal"/>
      </w:pPr>
    </w:p>
    <w:p w:rsidR="000A5265" w:rsidRDefault="000A5265" w:rsidP="00076F7C">
      <w:pPr>
        <w:pStyle w:val="ConsPlusNormal"/>
      </w:pPr>
    </w:p>
    <w:p w:rsidR="000A5265" w:rsidRDefault="000A5265" w:rsidP="00C75A81">
      <w:pPr>
        <w:pStyle w:val="ConsPlusNormal"/>
        <w:ind w:left="6804" w:firstLine="0"/>
        <w:outlineLvl w:val="0"/>
        <w:rPr>
          <w:rFonts w:ascii="Times New Roman" w:hAnsi="Times New Roman" w:cs="Times New Roman"/>
          <w:color w:val="000000"/>
        </w:rPr>
      </w:pPr>
      <w:r w:rsidRPr="00B643C9">
        <w:rPr>
          <w:rFonts w:ascii="Times New Roman" w:hAnsi="Times New Roman" w:cs="Times New Roman"/>
          <w:color w:val="000000"/>
        </w:rPr>
        <w:t>Приложение 1</w:t>
      </w:r>
      <w:r>
        <w:rPr>
          <w:rFonts w:ascii="Times New Roman" w:hAnsi="Times New Roman" w:cs="Times New Roman"/>
          <w:color w:val="000000"/>
        </w:rPr>
        <w:t xml:space="preserve"> к плану </w:t>
      </w:r>
    </w:p>
    <w:p w:rsidR="000A5265" w:rsidRDefault="000A5265" w:rsidP="00C75A81">
      <w:pPr>
        <w:pStyle w:val="ConsPlusNormal"/>
        <w:ind w:left="6804" w:firstLine="0"/>
        <w:outlineLvl w:val="0"/>
      </w:pPr>
      <w:r>
        <w:rPr>
          <w:rFonts w:ascii="Times New Roman" w:hAnsi="Times New Roman" w:cs="Times New Roman"/>
          <w:color w:val="000000"/>
        </w:rPr>
        <w:t>(дорожной карте), утвержденной</w:t>
      </w:r>
    </w:p>
    <w:p w:rsidR="000A5265" w:rsidRDefault="000A5265" w:rsidP="00C75A81">
      <w:pPr>
        <w:spacing w:after="0" w:line="240" w:lineRule="auto"/>
        <w:ind w:left="680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постановлением </w:t>
      </w:r>
      <w:r w:rsidRPr="00467DE5">
        <w:rPr>
          <w:rFonts w:ascii="Times New Roman" w:hAnsi="Times New Roman"/>
          <w:color w:val="000000"/>
          <w:sz w:val="24"/>
          <w:szCs w:val="24"/>
        </w:rPr>
        <w:t xml:space="preserve">администрация  </w:t>
      </w:r>
      <w:r>
        <w:rPr>
          <w:rFonts w:ascii="Times New Roman" w:hAnsi="Times New Roman"/>
          <w:color w:val="000000"/>
          <w:sz w:val="24"/>
          <w:szCs w:val="24"/>
        </w:rPr>
        <w:t>Битюг-Матрёновского</w:t>
      </w:r>
      <w:r w:rsidRPr="00467DE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/>
          <w:color w:val="000000"/>
        </w:rPr>
        <w:t xml:space="preserve"> </w:t>
      </w:r>
    </w:p>
    <w:p w:rsidR="000A5265" w:rsidRDefault="000A5265" w:rsidP="00C75A81">
      <w:pPr>
        <w:spacing w:after="0" w:line="240" w:lineRule="auto"/>
        <w:ind w:left="680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27.03.2025г.  №24</w:t>
      </w:r>
    </w:p>
    <w:p w:rsidR="000A5265" w:rsidRPr="00C75A81" w:rsidRDefault="000A5265" w:rsidP="00C75A81">
      <w:pPr>
        <w:pStyle w:val="ConsPlusNormal"/>
        <w:ind w:left="-851"/>
        <w:rPr>
          <w:sz w:val="18"/>
          <w:szCs w:val="18"/>
        </w:rPr>
      </w:pPr>
    </w:p>
    <w:p w:rsidR="000A5265" w:rsidRPr="00C75A81" w:rsidRDefault="000A5265" w:rsidP="00C75A81">
      <w:pPr>
        <w:pStyle w:val="ConsPlusNormal"/>
        <w:ind w:left="-851" w:firstLine="0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C75A8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</w:p>
    <w:tbl>
      <w:tblPr>
        <w:tblW w:w="16314" w:type="dxa"/>
        <w:tblInd w:w="95" w:type="dxa"/>
        <w:tblLayout w:type="fixed"/>
        <w:tblLook w:val="00A0"/>
      </w:tblPr>
      <w:tblGrid>
        <w:gridCol w:w="481"/>
        <w:gridCol w:w="666"/>
        <w:gridCol w:w="709"/>
        <w:gridCol w:w="850"/>
        <w:gridCol w:w="851"/>
        <w:gridCol w:w="992"/>
        <w:gridCol w:w="992"/>
        <w:gridCol w:w="709"/>
        <w:gridCol w:w="709"/>
        <w:gridCol w:w="850"/>
        <w:gridCol w:w="709"/>
        <w:gridCol w:w="850"/>
        <w:gridCol w:w="851"/>
        <w:gridCol w:w="992"/>
        <w:gridCol w:w="992"/>
        <w:gridCol w:w="993"/>
        <w:gridCol w:w="992"/>
        <w:gridCol w:w="1134"/>
        <w:gridCol w:w="992"/>
      </w:tblGrid>
      <w:tr w:rsidR="000A5265" w:rsidRPr="00DC7FB9" w:rsidTr="007A3CC2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№ п.п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№ контракта/ № доп. соглашения, дата контракта (договора)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поставщика (подрядчика)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Цена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Предмет контракта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Срок поставки, выполнения работ, оказания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номер счета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Дата образования просроченной кредиторской задолженности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Причина образования просроченной кредиторской задолженности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Принимаемые меры по ее ликвидации, сроки и источники погашения</w:t>
            </w:r>
          </w:p>
        </w:tc>
      </w:tr>
      <w:tr w:rsidR="000A5265" w:rsidRPr="00DC7FB9" w:rsidTr="007A3CC2">
        <w:trPr>
          <w:trHeight w:val="30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 (тыс. руб)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5265" w:rsidRPr="00DC7FB9" w:rsidTr="007A3CC2">
        <w:trPr>
          <w:trHeight w:val="76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областной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платные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A5265" w:rsidRPr="00DC7FB9" w:rsidTr="007A3CC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0A5265" w:rsidRPr="00DC7FB9" w:rsidTr="007A3CC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A5265" w:rsidRPr="00DC7FB9" w:rsidTr="007A3CC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A5265" w:rsidRPr="00DC7FB9" w:rsidTr="007A3CC2">
        <w:trPr>
          <w:trHeight w:val="300"/>
        </w:trPr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Итого по счету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A5265" w:rsidRPr="00DC7FB9" w:rsidTr="007A3CC2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A5265" w:rsidRPr="00DC7FB9" w:rsidTr="007A3CC2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A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A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A5265" w:rsidRPr="00DC7FB9" w:rsidTr="007A3CC2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A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A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A5265" w:rsidRPr="00DC7FB9" w:rsidTr="007A3CC2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A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A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A5265" w:rsidRPr="00DC7FB9" w:rsidTr="007A3CC2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A5265" w:rsidRPr="00DC7FB9" w:rsidTr="007A3CC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A5265" w:rsidRPr="00DC7FB9" w:rsidTr="007A3CC2">
        <w:trPr>
          <w:trHeight w:val="300"/>
        </w:trPr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Итого по счету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265" w:rsidRPr="00C75A81" w:rsidRDefault="000A5265" w:rsidP="00C75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5265" w:rsidRPr="00C75A81" w:rsidRDefault="000A5265" w:rsidP="00C75A81">
      <w:pPr>
        <w:pStyle w:val="ConsPlusNormal"/>
        <w:ind w:left="-851" w:firstLine="0"/>
        <w:outlineLvl w:val="0"/>
        <w:rPr>
          <w:rFonts w:ascii="Times New Roman" w:hAnsi="Times New Roman" w:cs="Times New Roman"/>
          <w:color w:val="000000"/>
          <w:sz w:val="18"/>
          <w:szCs w:val="18"/>
        </w:rPr>
        <w:sectPr w:rsidR="000A5265" w:rsidRPr="00C75A81" w:rsidSect="007A3CC2">
          <w:pgSz w:w="16838" w:h="11906" w:orient="landscape"/>
          <w:pgMar w:top="1133" w:right="1440" w:bottom="566" w:left="284" w:header="0" w:footer="0" w:gutter="0"/>
          <w:cols w:space="720"/>
        </w:sectPr>
      </w:pPr>
      <w:r w:rsidRPr="00C75A8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</w:t>
      </w:r>
    </w:p>
    <w:p w:rsidR="000A5265" w:rsidRPr="00DF2950" w:rsidRDefault="000A5265" w:rsidP="007A3CC2">
      <w:pPr>
        <w:pStyle w:val="ConsPlusNormal"/>
        <w:ind w:left="6804" w:firstLine="0"/>
        <w:outlineLvl w:val="0"/>
        <w:rPr>
          <w:b/>
          <w:bCs/>
        </w:rPr>
      </w:pPr>
      <w:bookmarkStart w:id="0" w:name="Par112"/>
      <w:bookmarkStart w:id="1" w:name="Par355"/>
      <w:bookmarkEnd w:id="0"/>
      <w:bookmarkEnd w:id="1"/>
    </w:p>
    <w:sectPr w:rsidR="000A5265" w:rsidRPr="00DF2950" w:rsidSect="007A3CC2">
      <w:headerReference w:type="default" r:id="rId8"/>
      <w:footerReference w:type="default" r:id="rId9"/>
      <w:pgSz w:w="11906" w:h="16838"/>
      <w:pgMar w:top="1440" w:right="1134" w:bottom="1440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265" w:rsidRDefault="000A5265" w:rsidP="00101A78">
      <w:pPr>
        <w:spacing w:after="0" w:line="240" w:lineRule="auto"/>
      </w:pPr>
      <w:r>
        <w:separator/>
      </w:r>
    </w:p>
  </w:endnote>
  <w:endnote w:type="continuationSeparator" w:id="1">
    <w:p w:rsidR="000A5265" w:rsidRDefault="000A5265" w:rsidP="0010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65" w:rsidRDefault="000A526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265" w:rsidRDefault="000A5265" w:rsidP="00101A78">
      <w:pPr>
        <w:spacing w:after="0" w:line="240" w:lineRule="auto"/>
      </w:pPr>
      <w:r>
        <w:separator/>
      </w:r>
    </w:p>
  </w:footnote>
  <w:footnote w:type="continuationSeparator" w:id="1">
    <w:p w:rsidR="000A5265" w:rsidRDefault="000A5265" w:rsidP="0010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65" w:rsidRPr="00101A78" w:rsidRDefault="000A5265" w:rsidP="00101A78">
    <w:pPr>
      <w:pStyle w:val="Header"/>
    </w:pPr>
    <w:r w:rsidRPr="00101A78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022"/>
    <w:multiLevelType w:val="multilevel"/>
    <w:tmpl w:val="688E7E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7F1"/>
    <w:rsid w:val="00076F7C"/>
    <w:rsid w:val="000A5265"/>
    <w:rsid w:val="000B50F8"/>
    <w:rsid w:val="00101A78"/>
    <w:rsid w:val="00102212"/>
    <w:rsid w:val="001207A6"/>
    <w:rsid w:val="00187A32"/>
    <w:rsid w:val="00192AD9"/>
    <w:rsid w:val="001A7743"/>
    <w:rsid w:val="001B4394"/>
    <w:rsid w:val="001E168B"/>
    <w:rsid w:val="001F4989"/>
    <w:rsid w:val="0026309F"/>
    <w:rsid w:val="002D4161"/>
    <w:rsid w:val="002D4A7F"/>
    <w:rsid w:val="0031330B"/>
    <w:rsid w:val="00334BA6"/>
    <w:rsid w:val="003A72D9"/>
    <w:rsid w:val="003B5083"/>
    <w:rsid w:val="003B6199"/>
    <w:rsid w:val="003E6185"/>
    <w:rsid w:val="00421FB2"/>
    <w:rsid w:val="00467DE5"/>
    <w:rsid w:val="00480803"/>
    <w:rsid w:val="0049090B"/>
    <w:rsid w:val="004E7C83"/>
    <w:rsid w:val="005449D4"/>
    <w:rsid w:val="0055587F"/>
    <w:rsid w:val="0059614D"/>
    <w:rsid w:val="005B5EDC"/>
    <w:rsid w:val="005D5970"/>
    <w:rsid w:val="006307F1"/>
    <w:rsid w:val="00633DE7"/>
    <w:rsid w:val="00670172"/>
    <w:rsid w:val="006C1F49"/>
    <w:rsid w:val="00763F1C"/>
    <w:rsid w:val="0076757E"/>
    <w:rsid w:val="007A3CC2"/>
    <w:rsid w:val="007F717F"/>
    <w:rsid w:val="00807A55"/>
    <w:rsid w:val="00880711"/>
    <w:rsid w:val="008B4BA4"/>
    <w:rsid w:val="00946F76"/>
    <w:rsid w:val="00955DCC"/>
    <w:rsid w:val="009D029D"/>
    <w:rsid w:val="009D5CA8"/>
    <w:rsid w:val="00A25AA9"/>
    <w:rsid w:val="00A53F11"/>
    <w:rsid w:val="00AB25A2"/>
    <w:rsid w:val="00AB29D5"/>
    <w:rsid w:val="00B12DD5"/>
    <w:rsid w:val="00B340BA"/>
    <w:rsid w:val="00B643C9"/>
    <w:rsid w:val="00B80103"/>
    <w:rsid w:val="00BE7439"/>
    <w:rsid w:val="00C23C7C"/>
    <w:rsid w:val="00C4682D"/>
    <w:rsid w:val="00C67899"/>
    <w:rsid w:val="00C75A81"/>
    <w:rsid w:val="00C969D8"/>
    <w:rsid w:val="00CD4841"/>
    <w:rsid w:val="00D97CA2"/>
    <w:rsid w:val="00DB24C9"/>
    <w:rsid w:val="00DB3720"/>
    <w:rsid w:val="00DC7FB9"/>
    <w:rsid w:val="00DF2950"/>
    <w:rsid w:val="00F02307"/>
    <w:rsid w:val="00F03037"/>
    <w:rsid w:val="00F37637"/>
    <w:rsid w:val="00F42447"/>
    <w:rsid w:val="00F7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D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449D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449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49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Базовый"/>
    <w:uiPriority w:val="99"/>
    <w:rsid w:val="005449D4"/>
    <w:pPr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table" w:styleId="TableGrid">
    <w:name w:val="Table Grid"/>
    <w:basedOn w:val="TableNormal"/>
    <w:uiPriority w:val="99"/>
    <w:rsid w:val="005449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E618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E6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969D8"/>
    <w:pPr>
      <w:ind w:left="720"/>
      <w:contextualSpacing/>
    </w:pPr>
  </w:style>
  <w:style w:type="paragraph" w:customStyle="1" w:styleId="ConsPlusNonformat">
    <w:name w:val="ConsPlusNonformat"/>
    <w:uiPriority w:val="99"/>
    <w:rsid w:val="00101A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0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1A78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10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1A78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B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72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22&amp;n=112810&amp;dst=100018&amp;field=134&amp;date=15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5</Pages>
  <Words>720</Words>
  <Characters>4110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Бузанский</dc:creator>
  <cp:keywords/>
  <dc:description/>
  <cp:lastModifiedBy>bitmatr</cp:lastModifiedBy>
  <cp:revision>15</cp:revision>
  <cp:lastPrinted>2025-03-31T11:48:00Z</cp:lastPrinted>
  <dcterms:created xsi:type="dcterms:W3CDTF">2025-03-05T11:35:00Z</dcterms:created>
  <dcterms:modified xsi:type="dcterms:W3CDTF">2025-03-31T11:49:00Z</dcterms:modified>
</cp:coreProperties>
</file>