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E" w:rsidRDefault="00B57ABE" w:rsidP="009E0A7E">
      <w:pPr>
        <w:jc w:val="center"/>
        <w:rPr>
          <w:rFonts w:ascii="Times New Roman" w:hAnsi="Times New Roman"/>
          <w:b/>
          <w:sz w:val="28"/>
          <w:szCs w:val="28"/>
        </w:rPr>
      </w:pPr>
      <w:r w:rsidRPr="002805D9">
        <w:rPr>
          <w:rFonts w:ascii="Times New Roman" w:hAnsi="Times New Roman"/>
          <w:b/>
          <w:sz w:val="28"/>
          <w:szCs w:val="28"/>
        </w:rPr>
        <w:t>Уведомление о проведении общественного обсуждения</w:t>
      </w:r>
    </w:p>
    <w:p w:rsidR="00B57ABE" w:rsidRPr="007178C5" w:rsidRDefault="00B57ABE" w:rsidP="002805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5D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Битюг-Матреновского поселения Эртильского муниципального района Воронежской области</w:t>
      </w:r>
      <w:r w:rsidRPr="002805D9">
        <w:rPr>
          <w:rFonts w:ascii="Times New Roman" w:hAnsi="Times New Roman"/>
          <w:sz w:val="28"/>
          <w:szCs w:val="28"/>
        </w:rPr>
        <w:t xml:space="preserve"> сообщает, что в соответстви</w:t>
      </w:r>
      <w:r>
        <w:rPr>
          <w:rFonts w:ascii="Times New Roman" w:hAnsi="Times New Roman"/>
          <w:sz w:val="28"/>
          <w:szCs w:val="28"/>
        </w:rPr>
        <w:t>и с требованиями постановления П</w:t>
      </w:r>
      <w:r w:rsidRPr="002805D9">
        <w:rPr>
          <w:rFonts w:ascii="Times New Roman" w:hAnsi="Times New Roman"/>
          <w:sz w:val="28"/>
          <w:szCs w:val="28"/>
        </w:rPr>
        <w:t>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805D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805D9">
        <w:rPr>
          <w:rFonts w:ascii="Times New Roman" w:hAnsi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2021 года проводится общественное обсуждение следующих проектов программ профилактики рисков причинения вреда (ущерба) охраняемым законом ценностям по </w:t>
      </w:r>
      <w:r w:rsidRPr="007178C5">
        <w:rPr>
          <w:rFonts w:ascii="Times New Roman" w:hAnsi="Times New Roman"/>
          <w:sz w:val="28"/>
          <w:szCs w:val="28"/>
        </w:rPr>
        <w:t>муниципальному контролю:</w:t>
      </w:r>
    </w:p>
    <w:p w:rsidR="00B57ABE" w:rsidRDefault="00B57ABE" w:rsidP="005348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</w:t>
      </w:r>
      <w:r w:rsidRPr="002805D9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</w:t>
      </w:r>
      <w:r>
        <w:rPr>
          <w:rFonts w:ascii="Times New Roman" w:hAnsi="Times New Roman"/>
          <w:sz w:val="28"/>
          <w:szCs w:val="28"/>
        </w:rPr>
        <w:t xml:space="preserve"> Битюг-Матреновского поселения Эртильского муниципального района Воронежской области</w:t>
      </w:r>
      <w:r w:rsidRPr="002805D9">
        <w:rPr>
          <w:rFonts w:ascii="Times New Roman" w:hAnsi="Times New Roman"/>
          <w:sz w:val="28"/>
          <w:szCs w:val="28"/>
        </w:rPr>
        <w:t xml:space="preserve"> на 2022 год</w:t>
      </w:r>
      <w:r>
        <w:rPr>
          <w:rFonts w:ascii="Times New Roman" w:hAnsi="Times New Roman"/>
          <w:sz w:val="28"/>
          <w:szCs w:val="28"/>
        </w:rPr>
        <w:t>.</w:t>
      </w:r>
    </w:p>
    <w:p w:rsidR="00B57ABE" w:rsidRPr="00E93D4E" w:rsidRDefault="00B57ABE" w:rsidP="00E93D4E">
      <w:r w:rsidRPr="002805D9">
        <w:rPr>
          <w:rFonts w:ascii="Times New Roman" w:hAnsi="Times New Roman"/>
          <w:sz w:val="28"/>
          <w:szCs w:val="28"/>
        </w:rPr>
        <w:t>В целях общественного обсуждения вышеуказанные проект</w:t>
      </w:r>
      <w:r>
        <w:rPr>
          <w:rFonts w:ascii="Times New Roman" w:hAnsi="Times New Roman"/>
          <w:sz w:val="28"/>
          <w:szCs w:val="28"/>
        </w:rPr>
        <w:t>ы программ</w:t>
      </w:r>
      <w:r w:rsidRPr="002805D9">
        <w:rPr>
          <w:rFonts w:ascii="Times New Roman" w:hAnsi="Times New Roman"/>
          <w:sz w:val="28"/>
          <w:szCs w:val="28"/>
        </w:rPr>
        <w:t xml:space="preserve"> профилактики размещены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Битюг-Матреновского поселения Эртильского муниципального района Воронежской области</w:t>
      </w:r>
      <w:r w:rsidRPr="002805D9">
        <w:rPr>
          <w:rFonts w:ascii="Times New Roman" w:hAnsi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/>
          <w:sz w:val="28"/>
          <w:szCs w:val="28"/>
        </w:rPr>
        <w:t xml:space="preserve">оммуникационной сети «Интернет»: </w:t>
      </w:r>
      <w:r w:rsidRPr="002805D9">
        <w:rPr>
          <w:rFonts w:ascii="Times New Roman" w:hAnsi="Times New Roman"/>
          <w:sz w:val="28"/>
          <w:szCs w:val="28"/>
        </w:rPr>
        <w:t>https://www.</w:t>
      </w:r>
      <w:r w:rsidRPr="00E93D4E">
        <w:t xml:space="preserve"> </w:t>
      </w:r>
      <w:hyperlink r:id="rId4" w:history="1">
        <w:r w:rsidRPr="004B395E">
          <w:rPr>
            <w:rStyle w:val="Hyperlink"/>
            <w:lang w:val="en-US"/>
          </w:rPr>
          <w:t>http</w:t>
        </w:r>
        <w:r w:rsidRPr="004B395E">
          <w:rPr>
            <w:rStyle w:val="Hyperlink"/>
            <w:vanish/>
            <w:lang w:val="en-US"/>
          </w:rPr>
          <w:t>HYPERLINK "http://.ru/"</w:t>
        </w:r>
        <w:r w:rsidRPr="004B395E">
          <w:rPr>
            <w:rStyle w:val="Hyperlink"/>
            <w:lang w:val="en-US"/>
          </w:rPr>
          <w:t>://</w:t>
        </w:r>
        <w:r w:rsidRPr="004B395E">
          <w:rPr>
            <w:rStyle w:val="Hyperlink"/>
            <w:vanish/>
            <w:lang w:val="en-US"/>
          </w:rPr>
          <w:t>HYPERLINK "http://.ru/"</w:t>
        </w:r>
      </w:hyperlink>
      <w:r>
        <w:rPr>
          <w:color w:val="0000FF"/>
          <w:u w:val="single"/>
          <w:lang w:val="en-US"/>
        </w:rPr>
        <w:t>bm</w:t>
      </w:r>
      <w:r w:rsidRPr="004B395E">
        <w:rPr>
          <w:color w:val="0000FF"/>
          <w:u w:val="single"/>
          <w:lang w:val="en-US"/>
        </w:rPr>
        <w:t>-</w:t>
      </w:r>
      <w:r>
        <w:rPr>
          <w:color w:val="0000FF"/>
          <w:u w:val="single"/>
          <w:lang w:val="en-US"/>
        </w:rPr>
        <w:t>ertil</w:t>
      </w:r>
      <w:hyperlink r:id="rId5" w:history="1">
        <w:r w:rsidRPr="00B20DD3">
          <w:rPr>
            <w:rStyle w:val="Hyperlink"/>
            <w:lang w:val="en-US"/>
          </w:rPr>
          <w:t>.</w:t>
        </w:r>
        <w:r w:rsidRPr="00B20DD3">
          <w:rPr>
            <w:rStyle w:val="Hyperlink"/>
            <w:vanish/>
            <w:lang w:val="en-US"/>
          </w:rPr>
          <w:t>HYPERLINK "http://.ru/"</w:t>
        </w:r>
        <w:r w:rsidRPr="00B20DD3">
          <w:rPr>
            <w:rStyle w:val="Hyperlink"/>
            <w:lang w:val="en-US"/>
          </w:rPr>
          <w:t xml:space="preserve">ru </w:t>
        </w:r>
        <w:r w:rsidRPr="00B20DD3">
          <w:rPr>
            <w:rStyle w:val="Hyperlink"/>
            <w:vanish/>
            <w:lang w:val="en-US"/>
          </w:rPr>
          <w:t>HYPERLINK "http://.ru/"</w:t>
        </w:r>
        <w:r w:rsidRPr="00B20DD3">
          <w:rPr>
            <w:rStyle w:val="Hyperlink"/>
            <w:lang w:val="en-US"/>
          </w:rPr>
          <w:t>/</w:t>
        </w:r>
      </w:hyperlink>
      <w:r w:rsidRPr="004B395E">
        <w:rPr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 разделе «______________».</w:t>
      </w:r>
    </w:p>
    <w:p w:rsidR="00B57ABE" w:rsidRPr="002805D9" w:rsidRDefault="00B57ABE" w:rsidP="002805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05D9">
        <w:rPr>
          <w:rFonts w:ascii="Times New Roman" w:hAnsi="Times New Roman"/>
          <w:sz w:val="28"/>
          <w:szCs w:val="28"/>
        </w:rPr>
        <w:t>Предложения принимаются с 01 октября по 01 ноября 2021 года.</w:t>
      </w:r>
    </w:p>
    <w:p w:rsidR="00B57ABE" w:rsidRPr="002805D9" w:rsidRDefault="00B57ABE" w:rsidP="002805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05D9">
        <w:rPr>
          <w:rFonts w:ascii="Times New Roman" w:hAnsi="Times New Roman"/>
          <w:sz w:val="28"/>
          <w:szCs w:val="28"/>
        </w:rPr>
        <w:t>Способы подачи предложений по итогам рассмотрения:</w:t>
      </w:r>
    </w:p>
    <w:p w:rsidR="00B57ABE" w:rsidRPr="002805D9" w:rsidRDefault="00B57ABE" w:rsidP="002805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05D9">
        <w:rPr>
          <w:rFonts w:ascii="Times New Roman" w:hAnsi="Times New Roman"/>
          <w:sz w:val="28"/>
          <w:szCs w:val="28"/>
        </w:rPr>
        <w:t>почтовым отправлением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Pr="002805D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397025, Россия Воронежская область, Эртильский район, с. Битюг-Матреновка, ул. Центральная, д.6</w:t>
      </w:r>
      <w:r w:rsidRPr="002805D9">
        <w:rPr>
          <w:rFonts w:ascii="Times New Roman" w:hAnsi="Times New Roman"/>
          <w:sz w:val="28"/>
          <w:szCs w:val="28"/>
        </w:rPr>
        <w:t>;</w:t>
      </w:r>
    </w:p>
    <w:p w:rsidR="00B57ABE" w:rsidRPr="00E93D4E" w:rsidRDefault="00B57ABE" w:rsidP="002805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05D9">
        <w:rPr>
          <w:rFonts w:ascii="Times New Roman" w:hAnsi="Times New Roman"/>
          <w:sz w:val="28"/>
          <w:szCs w:val="28"/>
        </w:rPr>
        <w:t>письмом на 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bitugmatr</w:t>
      </w:r>
      <w:r w:rsidRPr="00E93D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ertil</w:t>
      </w:r>
      <w:r w:rsidRPr="00E93D4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govvrn</w:t>
      </w:r>
      <w:r w:rsidRPr="00E93D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57ABE" w:rsidRPr="002805D9" w:rsidRDefault="00B57ABE" w:rsidP="002805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05D9">
        <w:rPr>
          <w:rFonts w:ascii="Times New Roman" w:hAnsi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 с 1 ноября по 1 декабря 2021 года.</w:t>
      </w:r>
    </w:p>
    <w:sectPr w:rsidR="00B57ABE" w:rsidRPr="002805D9" w:rsidSect="00CC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343"/>
    <w:rsid w:val="0010402C"/>
    <w:rsid w:val="002805D9"/>
    <w:rsid w:val="003A6CCD"/>
    <w:rsid w:val="003D5343"/>
    <w:rsid w:val="00480E4F"/>
    <w:rsid w:val="004B395E"/>
    <w:rsid w:val="005348B3"/>
    <w:rsid w:val="00700532"/>
    <w:rsid w:val="007178C5"/>
    <w:rsid w:val="00750E21"/>
    <w:rsid w:val="0086365F"/>
    <w:rsid w:val="0095099F"/>
    <w:rsid w:val="00991DE5"/>
    <w:rsid w:val="009E0A7E"/>
    <w:rsid w:val="00A6772B"/>
    <w:rsid w:val="00AF6FFA"/>
    <w:rsid w:val="00B135B0"/>
    <w:rsid w:val="00B20DD3"/>
    <w:rsid w:val="00B54E6E"/>
    <w:rsid w:val="00B57ABE"/>
    <w:rsid w:val="00C80A16"/>
    <w:rsid w:val="00C9673C"/>
    <w:rsid w:val="00CC67C8"/>
    <w:rsid w:val="00E93D4E"/>
    <w:rsid w:val="00F0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05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178C5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ru%20/" TargetMode="External"/><Relationship Id="rId4" Type="http://schemas.openxmlformats.org/officeDocument/2006/relationships/hyperlink" Target="http://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273</Words>
  <Characters>1558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dkuteynikov</dc:creator>
  <cp:keywords/>
  <dc:description/>
  <cp:lastModifiedBy>bitmatr</cp:lastModifiedBy>
  <cp:revision>20</cp:revision>
  <dcterms:created xsi:type="dcterms:W3CDTF">2021-11-17T05:22:00Z</dcterms:created>
  <dcterms:modified xsi:type="dcterms:W3CDTF">2021-11-19T10:05:00Z</dcterms:modified>
</cp:coreProperties>
</file>