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37" w:rsidRDefault="00885037" w:rsidP="007108B8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885037" w:rsidRDefault="00885037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37" w:rsidRPr="0082423A" w:rsidRDefault="00885037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423A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885037" w:rsidRPr="0082423A" w:rsidRDefault="00885037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423A">
        <w:rPr>
          <w:rFonts w:ascii="Times New Roman" w:hAnsi="Times New Roman" w:cs="Times New Roman"/>
          <w:b/>
          <w:bCs/>
          <w:sz w:val="28"/>
          <w:szCs w:val="28"/>
        </w:rPr>
        <w:t>БИТЮГ - МАТРЕНОВСКОГО СЕЛЬСКОГО ПОСЕЛЕНИЯ</w:t>
      </w:r>
    </w:p>
    <w:p w:rsidR="00885037" w:rsidRPr="0082423A" w:rsidRDefault="00885037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423A"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885037" w:rsidRPr="0082423A" w:rsidRDefault="00885037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423A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85037" w:rsidRPr="0082423A" w:rsidRDefault="00885037" w:rsidP="00F428B1">
      <w:pPr>
        <w:rPr>
          <w:b/>
        </w:rPr>
      </w:pPr>
    </w:p>
    <w:p w:rsidR="00885037" w:rsidRPr="0082423A" w:rsidRDefault="00885037" w:rsidP="00F428B1">
      <w:pPr>
        <w:jc w:val="center"/>
        <w:rPr>
          <w:b/>
        </w:rPr>
      </w:pPr>
      <w:r w:rsidRPr="0082423A">
        <w:rPr>
          <w:b/>
        </w:rPr>
        <w:t>Р Е Ш Е Н И Е</w:t>
      </w:r>
    </w:p>
    <w:p w:rsidR="00885037" w:rsidRPr="0082423A" w:rsidRDefault="00885037" w:rsidP="00F428B1">
      <w:pPr>
        <w:jc w:val="both"/>
        <w:rPr>
          <w:b/>
        </w:rPr>
      </w:pPr>
    </w:p>
    <w:p w:rsidR="00885037" w:rsidRDefault="00885037" w:rsidP="00F428B1">
      <w:pPr>
        <w:jc w:val="both"/>
      </w:pPr>
      <w:r w:rsidRPr="0082423A">
        <w:t xml:space="preserve">От </w:t>
      </w:r>
      <w:r>
        <w:t xml:space="preserve"> 14.02.2023 </w:t>
      </w:r>
      <w:r w:rsidRPr="0082423A">
        <w:t>года      №</w:t>
      </w:r>
      <w:r>
        <w:t>165</w:t>
      </w:r>
    </w:p>
    <w:p w:rsidR="00885037" w:rsidRPr="00F51ADB" w:rsidRDefault="00885037" w:rsidP="00F428B1">
      <w:pPr>
        <w:jc w:val="both"/>
        <w:rPr>
          <w:sz w:val="22"/>
          <w:szCs w:val="22"/>
        </w:rPr>
      </w:pPr>
      <w:r w:rsidRPr="0082423A">
        <w:t xml:space="preserve">      </w:t>
      </w:r>
      <w:r w:rsidRPr="00F51ADB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F51ADB">
        <w:rPr>
          <w:sz w:val="22"/>
          <w:szCs w:val="22"/>
        </w:rPr>
        <w:t>Битюг-Матреновка</w:t>
      </w:r>
    </w:p>
    <w:p w:rsidR="00885037" w:rsidRPr="0082423A" w:rsidRDefault="00885037" w:rsidP="0073544F">
      <w:pPr>
        <w:spacing w:before="240" w:after="60"/>
        <w:ind w:right="5386"/>
        <w:outlineLvl w:val="0"/>
        <w:rPr>
          <w:bCs/>
          <w:kern w:val="28"/>
        </w:rPr>
      </w:pPr>
      <w:r w:rsidRPr="0082423A">
        <w:t xml:space="preserve">О внесении изменений в решение Совета народных депутатов от </w:t>
      </w:r>
      <w:r>
        <w:t>28</w:t>
      </w:r>
      <w:r w:rsidRPr="0082423A">
        <w:t>.12.202</w:t>
      </w:r>
      <w:r>
        <w:t>2</w:t>
      </w:r>
      <w:r w:rsidRPr="0082423A">
        <w:t>г. №</w:t>
      </w:r>
      <w:r>
        <w:t>156</w:t>
      </w:r>
      <w:r w:rsidRPr="0082423A">
        <w:t xml:space="preserve"> «О </w:t>
      </w:r>
      <w:r w:rsidRPr="0082423A">
        <w:rPr>
          <w:bCs/>
        </w:rPr>
        <w:t>бюджете  сельского поселения  на   202</w:t>
      </w:r>
      <w:r>
        <w:rPr>
          <w:bCs/>
        </w:rPr>
        <w:t>3</w:t>
      </w:r>
      <w:r w:rsidRPr="0082423A">
        <w:rPr>
          <w:bCs/>
        </w:rPr>
        <w:t xml:space="preserve"> год и на плановый период 202</w:t>
      </w:r>
      <w:r>
        <w:rPr>
          <w:bCs/>
        </w:rPr>
        <w:t>4</w:t>
      </w:r>
      <w:r w:rsidRPr="0082423A">
        <w:rPr>
          <w:bCs/>
        </w:rPr>
        <w:t xml:space="preserve"> и 202</w:t>
      </w:r>
      <w:r>
        <w:rPr>
          <w:bCs/>
        </w:rPr>
        <w:t>5</w:t>
      </w:r>
      <w:r w:rsidRPr="0082423A">
        <w:rPr>
          <w:bCs/>
        </w:rPr>
        <w:t xml:space="preserve"> годов» </w:t>
      </w:r>
    </w:p>
    <w:p w:rsidR="00885037" w:rsidRPr="0082423A" w:rsidRDefault="00885037" w:rsidP="00405633">
      <w:pPr>
        <w:pStyle w:val="ConsNormal"/>
        <w:ind w:right="4642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5037" w:rsidRPr="0082423A" w:rsidRDefault="00885037" w:rsidP="002C4163">
      <w:pPr>
        <w:autoSpaceDE w:val="0"/>
        <w:autoSpaceDN w:val="0"/>
        <w:adjustRightInd w:val="0"/>
        <w:jc w:val="both"/>
      </w:pPr>
      <w:r w:rsidRPr="0082423A">
        <w:t xml:space="preserve">       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Федерации, Уставом Битюг-Матреновского сельского поселения, Совет народных депутатов Битюг-Матреновского сельского поселения Эртильского муниципального района Воронежской области </w:t>
      </w:r>
    </w:p>
    <w:p w:rsidR="00885037" w:rsidRPr="0082423A" w:rsidRDefault="00885037" w:rsidP="00B57D87">
      <w:pPr>
        <w:autoSpaceDE w:val="0"/>
        <w:autoSpaceDN w:val="0"/>
        <w:adjustRightInd w:val="0"/>
        <w:ind w:firstLine="720"/>
        <w:jc w:val="both"/>
      </w:pPr>
      <w:r w:rsidRPr="0082423A">
        <w:t>РЕШИЛ:</w:t>
      </w:r>
    </w:p>
    <w:p w:rsidR="00885037" w:rsidRPr="0082423A" w:rsidRDefault="00885037" w:rsidP="00B57D87">
      <w:pPr>
        <w:rPr>
          <w:b/>
        </w:rPr>
      </w:pPr>
    </w:p>
    <w:p w:rsidR="00885037" w:rsidRPr="0082423A" w:rsidRDefault="00885037" w:rsidP="00437D27">
      <w:pPr>
        <w:ind w:firstLine="709"/>
        <w:jc w:val="both"/>
      </w:pPr>
      <w:r w:rsidRPr="0082423A">
        <w:rPr>
          <w:b/>
        </w:rPr>
        <w:t>1.</w:t>
      </w:r>
      <w:r w:rsidRPr="0082423A">
        <w:t xml:space="preserve"> </w:t>
      </w:r>
      <w:r>
        <w:t>Внести в р</w:t>
      </w:r>
      <w:r w:rsidRPr="0082423A">
        <w:t xml:space="preserve">ешение Совета народных депутатов от </w:t>
      </w:r>
      <w:r>
        <w:t>28</w:t>
      </w:r>
      <w:r w:rsidRPr="0082423A">
        <w:t>.12.202</w:t>
      </w:r>
      <w:r>
        <w:t>2</w:t>
      </w:r>
      <w:r w:rsidRPr="0082423A">
        <w:t xml:space="preserve"> №</w:t>
      </w:r>
      <w:r>
        <w:t>156</w:t>
      </w:r>
      <w:r w:rsidRPr="0082423A">
        <w:t xml:space="preserve"> «О бюджете сельского поселения на 202</w:t>
      </w:r>
      <w:r>
        <w:t>3</w:t>
      </w:r>
      <w:r w:rsidRPr="0082423A">
        <w:t xml:space="preserve"> год и на плановый период 202</w:t>
      </w:r>
      <w:r>
        <w:t>4</w:t>
      </w:r>
      <w:r w:rsidRPr="0082423A">
        <w:t xml:space="preserve"> и 202</w:t>
      </w:r>
      <w:r>
        <w:t>5</w:t>
      </w:r>
      <w:r w:rsidRPr="0082423A">
        <w:t xml:space="preserve"> годов» следующие изменения:</w:t>
      </w:r>
    </w:p>
    <w:p w:rsidR="00885037" w:rsidRPr="0082423A" w:rsidRDefault="00885037" w:rsidP="00E05C1E">
      <w:pPr>
        <w:ind w:firstLine="708"/>
        <w:jc w:val="both"/>
      </w:pPr>
    </w:p>
    <w:p w:rsidR="00885037" w:rsidRPr="0082423A" w:rsidRDefault="00885037" w:rsidP="00DE547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82423A">
        <w:t>Статью 3 дополнить частью 5</w:t>
      </w:r>
      <w:r w:rsidRPr="0082423A">
        <w:rPr>
          <w:b/>
        </w:rPr>
        <w:t xml:space="preserve"> </w:t>
      </w:r>
      <w:r w:rsidRPr="0082423A">
        <w:t>следующего содержания:</w:t>
      </w:r>
    </w:p>
    <w:p w:rsidR="00885037" w:rsidRPr="0082423A" w:rsidRDefault="00885037" w:rsidP="00E05C1E">
      <w:pPr>
        <w:widowControl w:val="0"/>
        <w:autoSpaceDE w:val="0"/>
        <w:autoSpaceDN w:val="0"/>
        <w:adjustRightInd w:val="0"/>
        <w:ind w:firstLine="709"/>
        <w:jc w:val="both"/>
      </w:pPr>
      <w:r w:rsidRPr="0082423A">
        <w:t>«5. Утвердить бюджетные ассигнования на предоставление межбюджетных трансфертов бюджету Эртильского муниципального района на 202</w:t>
      </w:r>
      <w:r>
        <w:t>3</w:t>
      </w:r>
      <w:r w:rsidRPr="0082423A">
        <w:t xml:space="preserve"> год в сумме </w:t>
      </w:r>
      <w:r>
        <w:t>228</w:t>
      </w:r>
      <w:r w:rsidRPr="0082423A">
        <w:t>,0 тыс. рублей на осуществление части полномочий по решению вопросов местного значения в соответствии с заключенными соглашениями».</w:t>
      </w:r>
    </w:p>
    <w:p w:rsidR="00885037" w:rsidRPr="0082423A" w:rsidRDefault="00885037" w:rsidP="00E05C1E">
      <w:pPr>
        <w:tabs>
          <w:tab w:val="left" w:pos="540"/>
        </w:tabs>
        <w:spacing w:line="360" w:lineRule="auto"/>
        <w:jc w:val="both"/>
        <w:rPr>
          <w:b/>
        </w:rPr>
      </w:pPr>
      <w:r w:rsidRPr="0082423A">
        <w:rPr>
          <w:b/>
        </w:rPr>
        <w:tab/>
      </w:r>
    </w:p>
    <w:p w:rsidR="00885037" w:rsidRPr="0082423A" w:rsidRDefault="00885037" w:rsidP="00DE547C">
      <w:pPr>
        <w:tabs>
          <w:tab w:val="left" w:pos="540"/>
        </w:tabs>
        <w:jc w:val="both"/>
      </w:pPr>
      <w:r w:rsidRPr="0082423A">
        <w:rPr>
          <w:b/>
        </w:rPr>
        <w:tab/>
      </w:r>
    </w:p>
    <w:p w:rsidR="00885037" w:rsidRDefault="00885037" w:rsidP="0044121B">
      <w:pPr>
        <w:tabs>
          <w:tab w:val="left" w:pos="540"/>
        </w:tabs>
        <w:jc w:val="both"/>
      </w:pPr>
      <w:r w:rsidRPr="0082423A">
        <w:rPr>
          <w:b/>
        </w:rPr>
        <w:tab/>
      </w:r>
      <w:r>
        <w:rPr>
          <w:b/>
        </w:rPr>
        <w:t>1.2</w:t>
      </w:r>
      <w:r w:rsidRPr="0082423A">
        <w:rPr>
          <w:b/>
        </w:rPr>
        <w:t>.</w:t>
      </w:r>
      <w:r w:rsidRPr="0082423A">
        <w:t xml:space="preserve"> Приложение 2 «Поступление доходов бюджета Битюг-Матреновского сельского поселения по кодам видов доходов, подвидов доходов на 202</w:t>
      </w:r>
      <w:r>
        <w:t>3 год и на плановый период 2024 и 2025</w:t>
      </w:r>
      <w:r w:rsidRPr="0082423A">
        <w:t xml:space="preserve"> годов» изложить в следующей редакции:</w:t>
      </w:r>
    </w:p>
    <w:p w:rsidR="00885037" w:rsidRDefault="00885037" w:rsidP="0044121B">
      <w:pPr>
        <w:tabs>
          <w:tab w:val="left" w:pos="540"/>
        </w:tabs>
        <w:jc w:val="both"/>
      </w:pPr>
    </w:p>
    <w:p w:rsidR="00885037" w:rsidRDefault="00885037" w:rsidP="0044121B">
      <w:pPr>
        <w:tabs>
          <w:tab w:val="left" w:pos="540"/>
        </w:tabs>
        <w:jc w:val="both"/>
      </w:pPr>
    </w:p>
    <w:p w:rsidR="00885037" w:rsidRDefault="00885037" w:rsidP="0044121B">
      <w:pPr>
        <w:tabs>
          <w:tab w:val="left" w:pos="540"/>
        </w:tabs>
        <w:jc w:val="both"/>
      </w:pPr>
    </w:p>
    <w:p w:rsidR="00885037" w:rsidRDefault="00885037" w:rsidP="0044121B">
      <w:pPr>
        <w:tabs>
          <w:tab w:val="left" w:pos="540"/>
        </w:tabs>
        <w:jc w:val="both"/>
      </w:pPr>
    </w:p>
    <w:p w:rsidR="00885037" w:rsidRDefault="00885037" w:rsidP="0044121B">
      <w:pPr>
        <w:tabs>
          <w:tab w:val="left" w:pos="540"/>
        </w:tabs>
        <w:jc w:val="both"/>
      </w:pPr>
    </w:p>
    <w:p w:rsidR="00885037" w:rsidRDefault="00885037" w:rsidP="0044121B">
      <w:pPr>
        <w:tabs>
          <w:tab w:val="left" w:pos="540"/>
        </w:tabs>
        <w:jc w:val="both"/>
      </w:pPr>
    </w:p>
    <w:p w:rsidR="00885037" w:rsidRDefault="00885037" w:rsidP="0044121B">
      <w:pPr>
        <w:tabs>
          <w:tab w:val="left" w:pos="540"/>
        </w:tabs>
        <w:jc w:val="both"/>
      </w:pPr>
    </w:p>
    <w:p w:rsidR="00885037" w:rsidRDefault="00885037" w:rsidP="0044121B">
      <w:pPr>
        <w:tabs>
          <w:tab w:val="left" w:pos="540"/>
        </w:tabs>
        <w:jc w:val="both"/>
      </w:pPr>
    </w:p>
    <w:p w:rsidR="00885037" w:rsidRDefault="00885037" w:rsidP="0044121B">
      <w:pPr>
        <w:tabs>
          <w:tab w:val="left" w:pos="540"/>
        </w:tabs>
        <w:jc w:val="both"/>
      </w:pPr>
    </w:p>
    <w:p w:rsidR="00885037" w:rsidRDefault="00885037" w:rsidP="0044121B">
      <w:pPr>
        <w:tabs>
          <w:tab w:val="left" w:pos="540"/>
        </w:tabs>
        <w:jc w:val="both"/>
      </w:pPr>
    </w:p>
    <w:p w:rsidR="00885037" w:rsidRPr="0082423A" w:rsidRDefault="00885037" w:rsidP="0044121B">
      <w:pPr>
        <w:tabs>
          <w:tab w:val="left" w:pos="540"/>
        </w:tabs>
        <w:jc w:val="both"/>
      </w:pPr>
    </w:p>
    <w:p w:rsidR="00885037" w:rsidRPr="0082423A" w:rsidRDefault="00885037" w:rsidP="001A28E8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  <w:r w:rsidRPr="0082423A">
        <w:t>Приложение 2</w:t>
      </w:r>
    </w:p>
    <w:p w:rsidR="00885037" w:rsidRPr="0082423A" w:rsidRDefault="00885037" w:rsidP="001A28E8">
      <w:pPr>
        <w:jc w:val="right"/>
      </w:pPr>
      <w:r w:rsidRPr="0082423A">
        <w:t xml:space="preserve">      </w:t>
      </w:r>
    </w:p>
    <w:p w:rsidR="00885037" w:rsidRPr="0082423A" w:rsidRDefault="00885037" w:rsidP="00860F3B">
      <w:pPr>
        <w:pStyle w:val="ConsPlusTitle"/>
        <w:rPr>
          <w:rFonts w:ascii="Times New Roman" w:hAnsi="Times New Roman"/>
          <w:sz w:val="28"/>
          <w:szCs w:val="28"/>
        </w:rPr>
      </w:pPr>
    </w:p>
    <w:p w:rsidR="00885037" w:rsidRPr="0025706D" w:rsidRDefault="00885037" w:rsidP="001A28E8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5706D">
        <w:rPr>
          <w:rFonts w:ascii="Times New Roman" w:hAnsi="Times New Roman"/>
          <w:b w:val="0"/>
          <w:sz w:val="28"/>
          <w:szCs w:val="28"/>
        </w:rPr>
        <w:t xml:space="preserve">Поступление доходов бюджета Битюг-Матреновского </w:t>
      </w:r>
    </w:p>
    <w:p w:rsidR="00885037" w:rsidRPr="0025706D" w:rsidRDefault="00885037" w:rsidP="001A28E8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5706D">
        <w:rPr>
          <w:rFonts w:ascii="Times New Roman" w:hAnsi="Times New Roman"/>
          <w:b w:val="0"/>
          <w:sz w:val="28"/>
          <w:szCs w:val="28"/>
        </w:rPr>
        <w:t xml:space="preserve">сельского поселения по кодам видов доходов, подвидов доходов </w:t>
      </w:r>
    </w:p>
    <w:p w:rsidR="00885037" w:rsidRDefault="00885037" w:rsidP="008C74F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2023 год и на плановый период 2024 и 2025</w:t>
      </w:r>
      <w:r w:rsidRPr="0025706D">
        <w:rPr>
          <w:rFonts w:ascii="Times New Roman" w:hAnsi="Times New Roman"/>
          <w:b w:val="0"/>
          <w:sz w:val="28"/>
          <w:szCs w:val="28"/>
        </w:rPr>
        <w:t xml:space="preserve"> годов</w:t>
      </w:r>
    </w:p>
    <w:p w:rsidR="00885037" w:rsidRPr="0025706D" w:rsidRDefault="00885037" w:rsidP="008C74F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499"/>
        <w:gridCol w:w="3731"/>
        <w:gridCol w:w="992"/>
        <w:gridCol w:w="992"/>
        <w:gridCol w:w="992"/>
      </w:tblGrid>
      <w:tr w:rsidR="00885037" w:rsidRPr="0082423A" w:rsidTr="00D9276D">
        <w:trPr>
          <w:trHeight w:val="351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spacing w:line="276" w:lineRule="auto"/>
              <w:ind w:right="418"/>
              <w:jc w:val="center"/>
            </w:pPr>
            <w:r w:rsidRPr="0082423A">
              <w:t>Код показателя</w:t>
            </w: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Наименование показателя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Сумма (тыс. рублей)</w:t>
            </w:r>
          </w:p>
        </w:tc>
      </w:tr>
      <w:tr w:rsidR="00885037" w:rsidRPr="0082423A" w:rsidTr="00D9276D">
        <w:trPr>
          <w:trHeight w:val="415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37" w:rsidRPr="0082423A" w:rsidRDefault="00885037" w:rsidP="00002568"/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37" w:rsidRPr="0082423A" w:rsidRDefault="00885037" w:rsidP="00002568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2023</w:t>
            </w:r>
            <w:r w:rsidRPr="0082423A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  <w:rPr>
                <w:rFonts w:ascii="Calibri" w:hAnsi="Calibri"/>
              </w:rPr>
            </w:pPr>
            <w:r>
              <w:t>2024</w:t>
            </w:r>
            <w:r w:rsidRPr="0082423A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2025</w:t>
            </w:r>
            <w:r w:rsidRPr="0082423A">
              <w:t xml:space="preserve"> год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Pr="0025706D" w:rsidRDefault="00885037" w:rsidP="00002568">
            <w:pPr>
              <w:jc w:val="center"/>
              <w:rPr>
                <w:rFonts w:ascii="Calibri" w:hAnsi="Calibri"/>
              </w:rPr>
            </w:pPr>
            <w:r w:rsidRPr="0025706D">
              <w:t>Всего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25706D" w:rsidRDefault="00885037" w:rsidP="0000256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Pr="0025706D" w:rsidRDefault="00885037" w:rsidP="00002568">
            <w:pPr>
              <w:jc w:val="center"/>
            </w:pPr>
            <w:r>
              <w:t>3790,8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25706D" w:rsidRDefault="00885037" w:rsidP="00002568">
            <w:pPr>
              <w:jc w:val="center"/>
            </w:pPr>
            <w:r>
              <w:t>3641,4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25706D" w:rsidRDefault="00885037" w:rsidP="00002568">
            <w:pPr>
              <w:jc w:val="center"/>
            </w:pPr>
            <w:r>
              <w:t>3655,7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Default="00885037" w:rsidP="00002568">
            <w:pPr>
              <w:jc w:val="center"/>
            </w:pPr>
          </w:p>
          <w:p w:rsidR="00885037" w:rsidRPr="0025706D" w:rsidRDefault="00885037" w:rsidP="00002568">
            <w:pPr>
              <w:jc w:val="center"/>
            </w:pPr>
            <w:r w:rsidRPr="0025706D">
              <w:t>000 1 00 00000 00 0000 000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25706D" w:rsidRDefault="00885037" w:rsidP="00002568">
            <w:r w:rsidRPr="0025706D">
              <w:t>Налоговые и не 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Pr="0025706D" w:rsidRDefault="00885037" w:rsidP="00002568">
            <w:pPr>
              <w:jc w:val="center"/>
            </w:pPr>
          </w:p>
          <w:p w:rsidR="00885037" w:rsidRPr="0025706D" w:rsidRDefault="00885037" w:rsidP="00002568">
            <w:pPr>
              <w:jc w:val="center"/>
            </w:pPr>
            <w:r>
              <w:t>3017,0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25706D" w:rsidRDefault="00885037" w:rsidP="00002568">
            <w:pPr>
              <w:jc w:val="center"/>
            </w:pPr>
          </w:p>
          <w:p w:rsidR="00885037" w:rsidRPr="0025706D" w:rsidRDefault="00885037" w:rsidP="00002568">
            <w:pPr>
              <w:jc w:val="center"/>
            </w:pPr>
            <w:r>
              <w:t>3072</w:t>
            </w:r>
            <w:r w:rsidRPr="0025706D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25706D" w:rsidRDefault="00885037" w:rsidP="00002568">
            <w:pPr>
              <w:jc w:val="center"/>
            </w:pPr>
          </w:p>
          <w:p w:rsidR="00885037" w:rsidRPr="0025706D" w:rsidRDefault="00885037" w:rsidP="00002568">
            <w:pPr>
              <w:jc w:val="center"/>
            </w:pPr>
            <w:r>
              <w:t>307</w:t>
            </w:r>
            <w:r w:rsidRPr="0025706D">
              <w:t>7,0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  <w:rPr>
                <w:b/>
              </w:rPr>
            </w:pPr>
            <w:r w:rsidRPr="0082423A">
              <w:t>000 1 01 0</w:t>
            </w:r>
            <w:r w:rsidRPr="0082423A">
              <w:rPr>
                <w:lang w:val="en-US"/>
              </w:rPr>
              <w:t>0</w:t>
            </w:r>
            <w:r w:rsidRPr="0082423A">
              <w:t>000 0</w:t>
            </w:r>
            <w:r w:rsidRPr="0082423A">
              <w:rPr>
                <w:lang w:val="en-US"/>
              </w:rPr>
              <w:t>0</w:t>
            </w:r>
            <w:r w:rsidRPr="0082423A">
              <w:t xml:space="preserve"> 0000 110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25706D" w:rsidRDefault="00885037" w:rsidP="00002568">
            <w:pPr>
              <w:rPr>
                <w:rFonts w:ascii="Calibri" w:hAnsi="Calibri"/>
              </w:rPr>
            </w:pPr>
            <w:r w:rsidRPr="0025706D"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95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100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105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000 1 01 02000 01 0000 110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95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100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105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B6657"/>
          <w:p w:rsidR="00885037" w:rsidRPr="0082423A" w:rsidRDefault="00885037" w:rsidP="00002568">
            <w:pPr>
              <w:jc w:val="center"/>
            </w:pPr>
            <w:r w:rsidRPr="0082423A">
              <w:t>000 1 01 02010 01 0000 110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95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100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105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0B6657"/>
          <w:p w:rsidR="00885037" w:rsidRPr="0082423A" w:rsidRDefault="00885037" w:rsidP="00F925EC">
            <w:pPr>
              <w:jc w:val="center"/>
            </w:pPr>
            <w:r>
              <w:t>000 1 01 02010 01 1</w:t>
            </w:r>
            <w:r w:rsidRPr="0082423A">
              <w:t>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F925EC">
            <w:r w:rsidRPr="0082423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>
              <w:t>95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>
              <w:t>100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>
              <w:t>105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B6657">
            <w:pPr>
              <w:jc w:val="center"/>
              <w:rPr>
                <w:lang w:val="en-US"/>
              </w:rPr>
            </w:pPr>
            <w:r w:rsidRPr="0082423A">
              <w:rPr>
                <w:lang w:val="en-US"/>
              </w:rPr>
              <w:t>000 1</w:t>
            </w:r>
            <w:r>
              <w:t xml:space="preserve"> </w:t>
            </w:r>
            <w:r w:rsidRPr="0082423A">
              <w:rPr>
                <w:lang w:val="en-US"/>
              </w:rPr>
              <w:t>05 00000 00 0000 000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B6657">
            <w:pPr>
              <w:jc w:val="center"/>
            </w:pPr>
            <w:r w:rsidRPr="0082423A"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Pr="0082423A" w:rsidRDefault="00885037" w:rsidP="000B6657">
            <w:pPr>
              <w:jc w:val="center"/>
            </w:pPr>
            <w:r w:rsidRPr="0082423A"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Pr="0082423A" w:rsidRDefault="00885037" w:rsidP="000B6657">
            <w:pPr>
              <w:jc w:val="center"/>
            </w:pPr>
            <w:r>
              <w:t>95</w:t>
            </w:r>
            <w:r w:rsidRPr="0082423A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Pr="0082423A" w:rsidRDefault="00885037" w:rsidP="000B6657">
            <w:pPr>
              <w:jc w:val="center"/>
            </w:pPr>
            <w:r w:rsidRPr="0082423A">
              <w:t>950,0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B6657"/>
          <w:p w:rsidR="00885037" w:rsidRPr="0082423A" w:rsidRDefault="00885037" w:rsidP="00002568">
            <w:pPr>
              <w:jc w:val="center"/>
            </w:pPr>
            <w:r w:rsidRPr="0082423A">
              <w:t>000 1</w:t>
            </w:r>
            <w:r>
              <w:t xml:space="preserve"> </w:t>
            </w:r>
            <w:r w:rsidRPr="0082423A">
              <w:t>05 03000 01 0000 110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Default="00885037" w:rsidP="00002568">
            <w:pPr>
              <w:jc w:val="center"/>
            </w:pPr>
          </w:p>
          <w:p w:rsidR="00885037" w:rsidRPr="0082423A" w:rsidRDefault="00885037" w:rsidP="000B6657">
            <w:r w:rsidRPr="0082423A"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Default="00885037" w:rsidP="00002568">
            <w:pPr>
              <w:jc w:val="center"/>
            </w:pPr>
          </w:p>
          <w:p w:rsidR="00885037" w:rsidRPr="0082423A" w:rsidRDefault="00885037" w:rsidP="000B6657">
            <w:r>
              <w:t>95</w:t>
            </w:r>
            <w:r w:rsidRPr="0082423A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Default="00885037" w:rsidP="00002568">
            <w:pPr>
              <w:jc w:val="center"/>
            </w:pPr>
          </w:p>
          <w:p w:rsidR="00885037" w:rsidRPr="0082423A" w:rsidRDefault="00885037" w:rsidP="000B6657">
            <w:r w:rsidRPr="0082423A">
              <w:t>950,0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B6657">
            <w:pPr>
              <w:jc w:val="center"/>
            </w:pPr>
          </w:p>
          <w:p w:rsidR="00885037" w:rsidRPr="0082423A" w:rsidRDefault="00885037" w:rsidP="000B6657">
            <w:pPr>
              <w:jc w:val="center"/>
            </w:pPr>
            <w:r w:rsidRPr="0082423A">
              <w:t>000 1</w:t>
            </w:r>
            <w:r>
              <w:t xml:space="preserve"> </w:t>
            </w:r>
            <w:r w:rsidRPr="0082423A">
              <w:t>05 03010 01 1000 110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B6657">
            <w:r w:rsidRPr="0082423A"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Default="00885037" w:rsidP="000B6657">
            <w:pPr>
              <w:jc w:val="center"/>
            </w:pPr>
          </w:p>
          <w:p w:rsidR="00885037" w:rsidRPr="0082423A" w:rsidRDefault="00885037" w:rsidP="000B6657">
            <w:pPr>
              <w:jc w:val="center"/>
            </w:pPr>
            <w:r w:rsidRPr="0082423A"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Default="00885037" w:rsidP="000B6657">
            <w:pPr>
              <w:jc w:val="center"/>
            </w:pPr>
          </w:p>
          <w:p w:rsidR="00885037" w:rsidRPr="0082423A" w:rsidRDefault="00885037" w:rsidP="000B6657">
            <w:pPr>
              <w:jc w:val="center"/>
            </w:pPr>
            <w:r>
              <w:t>95</w:t>
            </w:r>
            <w:r w:rsidRPr="0082423A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Default="00885037" w:rsidP="000B6657">
            <w:pPr>
              <w:jc w:val="center"/>
            </w:pPr>
          </w:p>
          <w:p w:rsidR="00885037" w:rsidRPr="0082423A" w:rsidRDefault="00885037" w:rsidP="000B6657">
            <w:pPr>
              <w:jc w:val="center"/>
            </w:pPr>
            <w:r w:rsidRPr="0082423A">
              <w:t>950,0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pPr>
              <w:jc w:val="center"/>
              <w:rPr>
                <w:rFonts w:ascii="Calibri" w:hAnsi="Calibri"/>
              </w:rPr>
            </w:pPr>
            <w:r w:rsidRPr="0082423A">
              <w:t>000 1 06 00000 00 0000 000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23320">
            <w:pPr>
              <w:jc w:val="center"/>
            </w:pPr>
            <w:r w:rsidRPr="0082423A">
              <w:rPr>
                <w:lang w:val="en-US"/>
              </w:rPr>
              <w:t>2</w:t>
            </w:r>
            <w:r>
              <w:t>020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2020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1950EF">
            <w:pPr>
              <w:jc w:val="center"/>
            </w:pPr>
            <w:r w:rsidRPr="0082423A">
              <w:t>2</w:t>
            </w:r>
            <w:r>
              <w:t>020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000 1 06 01000 00 0000 110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pPr>
              <w:ind w:right="-108"/>
            </w:pPr>
            <w:r w:rsidRPr="0082423A">
              <w:rPr>
                <w:spacing w:val="-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150,0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000 1 06 01030 10 0000 110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pPr>
              <w:ind w:right="72"/>
            </w:pPr>
            <w:r w:rsidRPr="0082423A">
              <w:rPr>
                <w:spacing w:val="-8"/>
              </w:rPr>
              <w:t>Налог на имущество физических лиц, в</w:t>
            </w:r>
            <w:r>
              <w:rPr>
                <w:spacing w:val="-8"/>
              </w:rPr>
              <w:t>зимаемый по ставкам, применяемый</w:t>
            </w:r>
            <w:r w:rsidRPr="0082423A">
              <w:rPr>
                <w:spacing w:val="-8"/>
              </w:rPr>
              <w:t xml:space="preserve"> к объектам налогообложения,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150,0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F925EC">
            <w:pPr>
              <w:jc w:val="center"/>
            </w:pPr>
          </w:p>
          <w:p w:rsidR="00885037" w:rsidRPr="0082423A" w:rsidRDefault="00885037" w:rsidP="00C350F4">
            <w:r>
              <w:t>000 1 06 01030 10 1</w:t>
            </w:r>
            <w:r w:rsidRPr="0082423A">
              <w:t>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C350F4">
            <w:pPr>
              <w:ind w:right="72"/>
            </w:pPr>
            <w:r w:rsidRPr="0082423A">
              <w:rPr>
                <w:spacing w:val="-8"/>
              </w:rPr>
              <w:t xml:space="preserve">Налог на имущество физических лиц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Default="00885037" w:rsidP="00C350F4"/>
          <w:p w:rsidR="00885037" w:rsidRPr="0082423A" w:rsidRDefault="00885037" w:rsidP="00F925EC">
            <w:pPr>
              <w:jc w:val="center"/>
            </w:pPr>
            <w:r w:rsidRPr="0082423A"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>
              <w:t>150,</w:t>
            </w:r>
            <w:r w:rsidRPr="0082423A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 w:rsidRPr="0082423A">
              <w:t>150,0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 w:rsidRPr="0082423A">
              <w:t>000 1 06 06000 00 0000 110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r w:rsidRPr="0082423A">
              <w:t xml:space="preserve">Земельный налог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>
              <w:t>1870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>
              <w:t>1870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>
              <w:t>1870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000 1 06 06030 00 0000 110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r w:rsidRPr="0082423A"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600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600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600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B6657">
            <w:pPr>
              <w:rPr>
                <w:rFonts w:ascii="Calibri" w:hAnsi="Calibri"/>
              </w:rPr>
            </w:pPr>
            <w:r w:rsidRPr="0082423A">
              <w:t>000 1 06 06033 10 0000 110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pPr>
              <w:ind w:right="72"/>
            </w:pPr>
            <w:r w:rsidRPr="0082423A">
              <w:t>Земельный нал</w:t>
            </w:r>
            <w:r>
              <w:t>ог с организаций, обладающих</w:t>
            </w:r>
            <w:r w:rsidRPr="0082423A">
              <w:t xml:space="preserve">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600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600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600</w:t>
            </w:r>
            <w:r w:rsidRPr="0082423A">
              <w:t>,0</w:t>
            </w:r>
          </w:p>
        </w:tc>
      </w:tr>
      <w:tr w:rsidR="00885037" w:rsidRPr="0082423A" w:rsidTr="000B6657">
        <w:trPr>
          <w:trHeight w:val="324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Pr="0082423A" w:rsidRDefault="00885037" w:rsidP="000B6657">
            <w:pPr>
              <w:rPr>
                <w:rFonts w:ascii="Calibri" w:hAnsi="Calibri"/>
              </w:rPr>
            </w:pPr>
            <w:r>
              <w:t>000 1 06 06033 10 1</w:t>
            </w:r>
            <w:r w:rsidRPr="0082423A">
              <w:t>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F925EC">
            <w:pPr>
              <w:ind w:right="72"/>
            </w:pPr>
            <w:r w:rsidRPr="0082423A">
              <w:t>Земельный нал</w:t>
            </w:r>
            <w:r>
              <w:t>ог с организаций, обладающих</w:t>
            </w:r>
            <w:r w:rsidRPr="0082423A">
              <w:t xml:space="preserve"> земельным участком, расположенным в границах сельских поселений</w:t>
            </w:r>
            <w: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>
              <w:t>600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>
              <w:t>600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>
              <w:t>600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8D799F">
            <w:pPr>
              <w:jc w:val="center"/>
            </w:pPr>
          </w:p>
          <w:p w:rsidR="00885037" w:rsidRPr="0082423A" w:rsidRDefault="00885037" w:rsidP="008D799F">
            <w:pPr>
              <w:jc w:val="center"/>
              <w:rPr>
                <w:rFonts w:ascii="Calibri" w:hAnsi="Calibri"/>
              </w:rPr>
            </w:pPr>
            <w:r w:rsidRPr="0082423A">
              <w:t>000 1 06 06040 00 0000 110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1270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1270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1270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8D799F">
            <w:pPr>
              <w:jc w:val="center"/>
            </w:pPr>
          </w:p>
          <w:p w:rsidR="00885037" w:rsidRDefault="00885037" w:rsidP="008D799F">
            <w:pPr>
              <w:jc w:val="center"/>
            </w:pPr>
          </w:p>
          <w:p w:rsidR="00885037" w:rsidRDefault="00885037" w:rsidP="008D799F">
            <w:pPr>
              <w:jc w:val="center"/>
            </w:pPr>
          </w:p>
          <w:p w:rsidR="00885037" w:rsidRDefault="00885037" w:rsidP="008D799F">
            <w:pPr>
              <w:jc w:val="center"/>
            </w:pPr>
          </w:p>
          <w:p w:rsidR="00885037" w:rsidRDefault="00885037" w:rsidP="008D799F">
            <w:pPr>
              <w:jc w:val="center"/>
            </w:pPr>
          </w:p>
          <w:p w:rsidR="00885037" w:rsidRPr="0082423A" w:rsidRDefault="00885037" w:rsidP="000B6657">
            <w:r w:rsidRPr="0082423A">
              <w:t>000 1 06 06043 10 0000 110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0B6657">
            <w:r>
              <w:t>1270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0B6657">
            <w:r>
              <w:t>1270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</w:p>
          <w:p w:rsidR="00885037" w:rsidRPr="0082423A" w:rsidRDefault="00885037" w:rsidP="000B6657">
            <w:r>
              <w:t>1270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8D799F">
            <w:pPr>
              <w:jc w:val="center"/>
            </w:pPr>
          </w:p>
          <w:p w:rsidR="00885037" w:rsidRDefault="00885037" w:rsidP="008D799F">
            <w:pPr>
              <w:jc w:val="center"/>
            </w:pPr>
            <w:r>
              <w:t>000 1 06 06043 10 1</w:t>
            </w:r>
            <w:r w:rsidRPr="0082423A">
              <w:t>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Default="00885037" w:rsidP="002C525A">
            <w:pPr>
              <w:jc w:val="center"/>
            </w:pPr>
          </w:p>
          <w:p w:rsidR="00885037" w:rsidRPr="0082423A" w:rsidRDefault="00885037" w:rsidP="001B5E57">
            <w:pPr>
              <w:jc w:val="center"/>
            </w:pPr>
            <w:r>
              <w:t>1270,0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  <w:r>
              <w:t>1270,0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037" w:rsidRDefault="00885037" w:rsidP="002C525A">
            <w:pPr>
              <w:jc w:val="center"/>
            </w:pPr>
          </w:p>
          <w:p w:rsidR="00885037" w:rsidRPr="0082423A" w:rsidRDefault="00885037" w:rsidP="002C525A">
            <w:pPr>
              <w:jc w:val="center"/>
            </w:pPr>
            <w:r>
              <w:t>1270,0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B6657">
            <w:r w:rsidRPr="0082423A">
              <w:t>000 1 08 00000 00 0000 000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B6657">
            <w:r w:rsidRPr="0082423A">
              <w:t>000 1 08 04000 01 0000 110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Государственная пошлина за совершение но</w:t>
            </w:r>
            <w:r>
              <w:t>тариальных действий (</w:t>
            </w:r>
            <w:r w:rsidRPr="0082423A">
              <w:t xml:space="preserve">за исключением действий, совершаемых консульскими учреждениями Российской Федерации)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B6657">
            <w:r w:rsidRPr="0082423A">
              <w:t>000 1 08 04020 01 0000 110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Pr="0082423A" w:rsidRDefault="00885037" w:rsidP="000B6657">
            <w:r>
              <w:t>000 1 08 04020 01 1</w:t>
            </w:r>
            <w:r w:rsidRPr="0082423A">
              <w:t>000 110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F925EC">
            <w:r w:rsidRPr="0082423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Default="00885037" w:rsidP="00F925EC">
            <w:pPr>
              <w:jc w:val="center"/>
            </w:pPr>
          </w:p>
          <w:p w:rsidR="00885037" w:rsidRDefault="00885037" w:rsidP="00F925EC">
            <w:pPr>
              <w:jc w:val="center"/>
            </w:pPr>
          </w:p>
          <w:p w:rsidR="00885037" w:rsidRPr="0082423A" w:rsidRDefault="00885037" w:rsidP="00F925EC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F925EC">
            <w:pPr>
              <w:jc w:val="center"/>
            </w:pPr>
            <w:r>
              <w:t>2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25706D" w:rsidRDefault="00885037" w:rsidP="000B6657">
            <w:pPr>
              <w:rPr>
                <w:rFonts w:ascii="Calibri" w:hAnsi="Calibri"/>
              </w:rPr>
            </w:pPr>
            <w:r w:rsidRPr="0025706D">
              <w:t>000 2 00 00000 00 0000 000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25706D" w:rsidRDefault="00885037" w:rsidP="00002568">
            <w:r w:rsidRPr="0025706D"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25706D" w:rsidRDefault="00885037" w:rsidP="00002568">
            <w:pPr>
              <w:jc w:val="center"/>
            </w:pPr>
            <w:r>
              <w:t>773,8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25706D" w:rsidRDefault="00885037" w:rsidP="00002568">
            <w:pPr>
              <w:jc w:val="center"/>
            </w:pPr>
            <w:r>
              <w:t>569,4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25706D" w:rsidRDefault="00885037" w:rsidP="00002568">
            <w:pPr>
              <w:jc w:val="center"/>
            </w:pPr>
            <w:r>
              <w:t>578,7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25706D" w:rsidRDefault="00885037" w:rsidP="000B6657">
            <w:r w:rsidRPr="0025706D">
              <w:t>000 2 02 00000 00 0000 000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25706D" w:rsidRDefault="00885037" w:rsidP="00002568">
            <w:r w:rsidRPr="0025706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25706D" w:rsidRDefault="00885037" w:rsidP="001B5E57">
            <w:pPr>
              <w:jc w:val="center"/>
            </w:pPr>
            <w:r w:rsidRPr="0025706D">
              <w:t>36</w:t>
            </w:r>
            <w:r>
              <w:t>0</w:t>
            </w:r>
            <w:r w:rsidRPr="0025706D">
              <w:t>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25706D" w:rsidRDefault="00885037" w:rsidP="00002568">
            <w:pPr>
              <w:jc w:val="center"/>
            </w:pPr>
            <w:r>
              <w:t>334,4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25706D" w:rsidRDefault="00885037" w:rsidP="00002568">
            <w:pPr>
              <w:jc w:val="center"/>
            </w:pPr>
            <w:r>
              <w:t>343,7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  <w:rPr>
                <w:rFonts w:ascii="Calibri" w:hAnsi="Calibri"/>
              </w:rPr>
            </w:pPr>
            <w:r w:rsidRPr="0082423A">
              <w:t>000 2 02 10000 00 0000 150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1B5E57">
            <w:pPr>
              <w:jc w:val="center"/>
            </w:pPr>
            <w:r w:rsidRPr="0082423A">
              <w:t>2</w:t>
            </w:r>
            <w:r>
              <w:t>47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216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221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Pr="0082423A" w:rsidRDefault="00885037" w:rsidP="000B6657">
            <w:r w:rsidRPr="0082423A">
              <w:t>000 2 02 15001 00 0000 150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200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169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174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B6657">
            <w:r w:rsidRPr="0082423A">
              <w:t>000 2 02 15001 10 0000 150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200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169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174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B6657">
            <w:r w:rsidRPr="0082423A">
              <w:t>000 2 02 16001 00 0000 150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47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47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47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000 2 02 16001 10 0000 150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47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47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47</w:t>
            </w:r>
            <w:r w:rsidRPr="0082423A">
              <w:t>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000 2 02 30000 00 0000 150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r w:rsidRPr="0082423A"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1950EF">
            <w:pPr>
              <w:jc w:val="center"/>
            </w:pPr>
            <w:r>
              <w:t>113</w:t>
            </w:r>
            <w:r w:rsidRPr="0082423A">
              <w:t>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324FA5">
            <w:pPr>
              <w:jc w:val="center"/>
            </w:pPr>
            <w:r>
              <w:t>122</w:t>
            </w:r>
            <w:r w:rsidRPr="0082423A">
              <w:t>,</w:t>
            </w:r>
            <w:r>
              <w:t>7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000 2 02 35118 00 0000 150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B6657">
            <w:r w:rsidRPr="0082423A">
              <w:t xml:space="preserve">Субвенции бюджетам на 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1950EF">
            <w:pPr>
              <w:jc w:val="center"/>
            </w:pPr>
            <w:r>
              <w:t>11</w:t>
            </w:r>
            <w:r w:rsidRPr="0082423A">
              <w:t>3,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122,7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B6657">
            <w:r w:rsidRPr="0082423A">
              <w:t>000 2 02 35118 10 0000 150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r w:rsidRPr="0082423A">
              <w:t xml:space="preserve">Субвенции бюджетам на 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1950EF">
            <w:pPr>
              <w:jc w:val="center"/>
            </w:pPr>
            <w:r>
              <w:t>113</w:t>
            </w:r>
            <w:r w:rsidRPr="0082423A">
              <w:t>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122,7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Pr="0025706D" w:rsidRDefault="00885037" w:rsidP="00002568">
            <w:pPr>
              <w:jc w:val="center"/>
            </w:pPr>
            <w:r w:rsidRPr="0025706D">
              <w:t>000 2 07 00000 00 0000 000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25706D" w:rsidRDefault="00885037" w:rsidP="00002568">
            <w:r w:rsidRPr="0025706D"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25706D" w:rsidRDefault="00885037" w:rsidP="001950EF">
            <w:pPr>
              <w:jc w:val="center"/>
            </w:pPr>
            <w:r>
              <w:t>413</w:t>
            </w:r>
            <w:r w:rsidRPr="0025706D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235,0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235,0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000 2 07 05000 10 0000 150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 w:rsidRPr="0082423A"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1950EF">
            <w:pPr>
              <w:jc w:val="center"/>
            </w:pPr>
            <w:r>
              <w:t>413</w:t>
            </w:r>
            <w:r w:rsidRPr="0082423A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235,0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000 2 07 0502</w:t>
            </w:r>
            <w:r w:rsidRPr="0082423A">
              <w:t>0 10 0000 150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Pr="0082423A" w:rsidRDefault="00885037" w:rsidP="00002568"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235</w:t>
            </w:r>
            <w:r w:rsidRPr="0082423A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235,0</w:t>
            </w:r>
          </w:p>
        </w:tc>
      </w:tr>
      <w:tr w:rsidR="00885037" w:rsidRPr="0082423A" w:rsidTr="00D9276D">
        <w:trPr>
          <w:trHeight w:val="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pPr>
              <w:jc w:val="center"/>
            </w:pPr>
            <w:r>
              <w:t>000 2 07 0503</w:t>
            </w:r>
            <w:r w:rsidRPr="0082423A">
              <w:t>0 10 0000 150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37" w:rsidRDefault="00885037" w:rsidP="00002568">
            <w:r w:rsidRPr="0082423A"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Default="00885037" w:rsidP="00002568">
            <w:pPr>
              <w:jc w:val="center"/>
            </w:pPr>
            <w:r>
              <w:t>178,5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037" w:rsidRPr="0082423A" w:rsidRDefault="00885037" w:rsidP="00002568">
            <w:pPr>
              <w:jc w:val="center"/>
            </w:pPr>
            <w:r>
              <w:t>0,0</w:t>
            </w:r>
          </w:p>
        </w:tc>
      </w:tr>
    </w:tbl>
    <w:p w:rsidR="00885037" w:rsidRPr="0082423A" w:rsidRDefault="00885037" w:rsidP="00F925EC">
      <w:pPr>
        <w:spacing w:line="360" w:lineRule="auto"/>
        <w:jc w:val="both"/>
        <w:rPr>
          <w:b/>
        </w:rPr>
      </w:pPr>
    </w:p>
    <w:p w:rsidR="00885037" w:rsidRPr="0082423A" w:rsidRDefault="00885037" w:rsidP="00BE224A">
      <w:pPr>
        <w:ind w:firstLine="709"/>
        <w:jc w:val="both"/>
      </w:pPr>
      <w:r w:rsidRPr="0082423A">
        <w:rPr>
          <w:b/>
        </w:rPr>
        <w:t>1.4.</w:t>
      </w:r>
      <w:r w:rsidRPr="0082423A">
        <w:t xml:space="preserve"> Приложение 3 «Ведомственная структура расходов бюджета Битюг-Матреновского сельского поселения на 202</w:t>
      </w:r>
      <w:r>
        <w:t>3</w:t>
      </w:r>
      <w:r w:rsidRPr="0082423A">
        <w:t>год и на плановый период 202</w:t>
      </w:r>
      <w:r>
        <w:t>4</w:t>
      </w:r>
      <w:r w:rsidRPr="0082423A">
        <w:t xml:space="preserve"> и 202</w:t>
      </w:r>
      <w:r>
        <w:t>5</w:t>
      </w:r>
      <w:r w:rsidRPr="0082423A">
        <w:t xml:space="preserve"> годов» изложить в новой редакции:</w:t>
      </w:r>
      <w:bookmarkStart w:id="0" w:name="_GoBack"/>
      <w:bookmarkEnd w:id="0"/>
    </w:p>
    <w:p w:rsidR="00885037" w:rsidRPr="0082423A" w:rsidRDefault="00885037" w:rsidP="0085711F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  <w:r w:rsidRPr="0082423A">
        <w:t xml:space="preserve">      Приложение 3</w:t>
      </w:r>
    </w:p>
    <w:p w:rsidR="00885037" w:rsidRDefault="00885037" w:rsidP="0051582C">
      <w:pPr>
        <w:jc w:val="right"/>
      </w:pPr>
      <w:r w:rsidRPr="0082423A">
        <w:t xml:space="preserve">      </w:t>
      </w:r>
    </w:p>
    <w:p w:rsidR="00885037" w:rsidRDefault="00885037" w:rsidP="0051582C">
      <w:pPr>
        <w:jc w:val="center"/>
      </w:pPr>
    </w:p>
    <w:p w:rsidR="00885037" w:rsidRDefault="00885037" w:rsidP="0051582C">
      <w:pPr>
        <w:jc w:val="center"/>
      </w:pPr>
      <w:r>
        <w:t>Ведомственная структура расходов бюджета Битюг-Матреновского сельского поселения на 2023 год и на плановый период 2024 и 2025 годов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1"/>
        <w:gridCol w:w="709"/>
        <w:gridCol w:w="567"/>
        <w:gridCol w:w="567"/>
        <w:gridCol w:w="1956"/>
        <w:gridCol w:w="709"/>
        <w:gridCol w:w="992"/>
        <w:gridCol w:w="992"/>
        <w:gridCol w:w="992"/>
      </w:tblGrid>
      <w:tr w:rsidR="00885037" w:rsidRPr="0082423A" w:rsidTr="0025706D">
        <w:trPr>
          <w:trHeight w:val="465"/>
        </w:trPr>
        <w:tc>
          <w:tcPr>
            <w:tcW w:w="3431" w:type="dxa"/>
            <w:vMerge w:val="restart"/>
            <w:vAlign w:val="center"/>
          </w:tcPr>
          <w:p w:rsidR="00885037" w:rsidRPr="0082423A" w:rsidRDefault="00885037" w:rsidP="006A1B79">
            <w:r w:rsidRPr="0082423A"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885037" w:rsidRPr="0082423A" w:rsidRDefault="00885037" w:rsidP="006A1B79">
            <w:pPr>
              <w:jc w:val="center"/>
            </w:pPr>
            <w:r w:rsidRPr="0082423A"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885037" w:rsidRPr="0082423A" w:rsidRDefault="00885037" w:rsidP="006A1B79">
            <w:pPr>
              <w:jc w:val="center"/>
            </w:pPr>
            <w:r w:rsidRPr="0082423A"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885037" w:rsidRPr="0082423A" w:rsidRDefault="00885037" w:rsidP="006A1B79">
            <w:pPr>
              <w:jc w:val="center"/>
            </w:pPr>
            <w:r w:rsidRPr="0082423A">
              <w:t>ПР</w:t>
            </w:r>
          </w:p>
        </w:tc>
        <w:tc>
          <w:tcPr>
            <w:tcW w:w="1956" w:type="dxa"/>
            <w:vMerge w:val="restart"/>
            <w:vAlign w:val="center"/>
          </w:tcPr>
          <w:p w:rsidR="00885037" w:rsidRPr="0082423A" w:rsidRDefault="00885037" w:rsidP="006A1B79">
            <w:pPr>
              <w:jc w:val="center"/>
            </w:pPr>
            <w:r w:rsidRPr="0082423A"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885037" w:rsidRPr="0082423A" w:rsidRDefault="00885037" w:rsidP="006A1B79">
            <w:pPr>
              <w:jc w:val="center"/>
            </w:pPr>
            <w:r w:rsidRPr="0082423A">
              <w:t>ВР</w:t>
            </w:r>
          </w:p>
        </w:tc>
        <w:tc>
          <w:tcPr>
            <w:tcW w:w="2976" w:type="dxa"/>
            <w:gridSpan w:val="3"/>
            <w:vAlign w:val="center"/>
          </w:tcPr>
          <w:p w:rsidR="00885037" w:rsidRPr="0082423A" w:rsidRDefault="00885037" w:rsidP="006A1B79">
            <w:r w:rsidRPr="0082423A">
              <w:t xml:space="preserve">      Сумма (тыс.руб.)</w:t>
            </w:r>
          </w:p>
        </w:tc>
      </w:tr>
      <w:tr w:rsidR="00885037" w:rsidRPr="0082423A" w:rsidTr="0025706D">
        <w:trPr>
          <w:trHeight w:val="630"/>
        </w:trPr>
        <w:tc>
          <w:tcPr>
            <w:tcW w:w="3431" w:type="dxa"/>
            <w:vMerge/>
            <w:vAlign w:val="center"/>
          </w:tcPr>
          <w:p w:rsidR="00885037" w:rsidRPr="0082423A" w:rsidRDefault="00885037" w:rsidP="006A1B79"/>
        </w:tc>
        <w:tc>
          <w:tcPr>
            <w:tcW w:w="709" w:type="dxa"/>
            <w:vMerge/>
            <w:vAlign w:val="center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2022 год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2023 год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2024 год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pPr>
              <w:jc w:val="center"/>
            </w:pPr>
            <w:r w:rsidRPr="0082423A">
              <w:t>1</w:t>
            </w:r>
          </w:p>
        </w:tc>
        <w:tc>
          <w:tcPr>
            <w:tcW w:w="709" w:type="dxa"/>
          </w:tcPr>
          <w:p w:rsidR="00885037" w:rsidRPr="0082423A" w:rsidRDefault="00885037" w:rsidP="006A1B79">
            <w:pPr>
              <w:jc w:val="center"/>
            </w:pPr>
            <w:r w:rsidRPr="0082423A">
              <w:t>2</w:t>
            </w:r>
          </w:p>
        </w:tc>
        <w:tc>
          <w:tcPr>
            <w:tcW w:w="567" w:type="dxa"/>
          </w:tcPr>
          <w:p w:rsidR="00885037" w:rsidRPr="0082423A" w:rsidRDefault="00885037" w:rsidP="006A1B79">
            <w:pPr>
              <w:jc w:val="center"/>
            </w:pPr>
            <w:r w:rsidRPr="0082423A">
              <w:t>3</w:t>
            </w:r>
          </w:p>
        </w:tc>
        <w:tc>
          <w:tcPr>
            <w:tcW w:w="567" w:type="dxa"/>
          </w:tcPr>
          <w:p w:rsidR="00885037" w:rsidRPr="0082423A" w:rsidRDefault="00885037" w:rsidP="006A1B79">
            <w:pPr>
              <w:jc w:val="center"/>
            </w:pPr>
            <w:r w:rsidRPr="0082423A">
              <w:t>4</w:t>
            </w:r>
          </w:p>
        </w:tc>
        <w:tc>
          <w:tcPr>
            <w:tcW w:w="1956" w:type="dxa"/>
          </w:tcPr>
          <w:p w:rsidR="00885037" w:rsidRPr="0082423A" w:rsidRDefault="00885037" w:rsidP="006A1B79">
            <w:pPr>
              <w:jc w:val="center"/>
            </w:pPr>
            <w:r w:rsidRPr="0082423A">
              <w:t>5</w:t>
            </w:r>
          </w:p>
        </w:tc>
        <w:tc>
          <w:tcPr>
            <w:tcW w:w="709" w:type="dxa"/>
          </w:tcPr>
          <w:p w:rsidR="00885037" w:rsidRPr="0082423A" w:rsidRDefault="00885037" w:rsidP="006A1B79">
            <w:pPr>
              <w:jc w:val="center"/>
            </w:pPr>
            <w:r w:rsidRPr="0082423A">
              <w:t>6</w:t>
            </w:r>
          </w:p>
        </w:tc>
        <w:tc>
          <w:tcPr>
            <w:tcW w:w="992" w:type="dxa"/>
          </w:tcPr>
          <w:p w:rsidR="00885037" w:rsidRPr="0082423A" w:rsidRDefault="00885037" w:rsidP="006A1B79">
            <w:pPr>
              <w:jc w:val="center"/>
            </w:pPr>
            <w:r w:rsidRPr="0082423A">
              <w:t>7</w:t>
            </w:r>
          </w:p>
        </w:tc>
        <w:tc>
          <w:tcPr>
            <w:tcW w:w="992" w:type="dxa"/>
          </w:tcPr>
          <w:p w:rsidR="00885037" w:rsidRPr="0082423A" w:rsidRDefault="00885037" w:rsidP="006A1B79">
            <w:pPr>
              <w:jc w:val="center"/>
            </w:pPr>
            <w:r w:rsidRPr="0082423A">
              <w:t>8</w:t>
            </w:r>
          </w:p>
        </w:tc>
        <w:tc>
          <w:tcPr>
            <w:tcW w:w="992" w:type="dxa"/>
          </w:tcPr>
          <w:p w:rsidR="00885037" w:rsidRPr="0082423A" w:rsidRDefault="00885037" w:rsidP="006A1B79">
            <w:pPr>
              <w:jc w:val="center"/>
            </w:pPr>
            <w:r w:rsidRPr="0082423A">
              <w:t>9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25706D" w:rsidRDefault="00885037" w:rsidP="006A1B79">
            <w:r w:rsidRPr="0025706D">
              <w:t>ВСЕГО</w:t>
            </w:r>
          </w:p>
        </w:tc>
        <w:tc>
          <w:tcPr>
            <w:tcW w:w="709" w:type="dxa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567" w:type="dxa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567" w:type="dxa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1956" w:type="dxa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709" w:type="dxa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3790,8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3552,4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3478,7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25706D" w:rsidRDefault="00885037" w:rsidP="006A1B79">
            <w:r w:rsidRPr="0025706D">
              <w:rPr>
                <w:bCs/>
              </w:rPr>
              <w:t>Администрация Битюг-Матреновского сельского поселения Эртильского муниципального района Воронежской области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914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1956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3790,8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  <w:p w:rsidR="00885037" w:rsidRPr="0025706D" w:rsidRDefault="00885037" w:rsidP="006A1B79">
            <w:pPr>
              <w:jc w:val="center"/>
            </w:pPr>
          </w:p>
          <w:p w:rsidR="00885037" w:rsidRPr="0025706D" w:rsidRDefault="00885037" w:rsidP="006A1B79">
            <w:pPr>
              <w:jc w:val="center"/>
            </w:pPr>
          </w:p>
          <w:p w:rsidR="00885037" w:rsidRPr="0025706D" w:rsidRDefault="00885037" w:rsidP="006A1B79">
            <w:pPr>
              <w:jc w:val="center"/>
            </w:pPr>
          </w:p>
          <w:p w:rsidR="00885037" w:rsidRPr="0025706D" w:rsidRDefault="00885037" w:rsidP="006A1B79">
            <w:pPr>
              <w:jc w:val="center"/>
            </w:pPr>
            <w:r>
              <w:t>3552,4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  <w:p w:rsidR="00885037" w:rsidRPr="0025706D" w:rsidRDefault="00885037" w:rsidP="006A1B79">
            <w:pPr>
              <w:jc w:val="center"/>
            </w:pPr>
          </w:p>
          <w:p w:rsidR="00885037" w:rsidRPr="0025706D" w:rsidRDefault="00885037" w:rsidP="006A1B79">
            <w:pPr>
              <w:jc w:val="center"/>
            </w:pPr>
          </w:p>
          <w:p w:rsidR="00885037" w:rsidRPr="0025706D" w:rsidRDefault="00885037" w:rsidP="006A1B79">
            <w:pPr>
              <w:jc w:val="center"/>
            </w:pPr>
          </w:p>
          <w:p w:rsidR="00885037" w:rsidRPr="0025706D" w:rsidRDefault="00885037" w:rsidP="006A1B79">
            <w:pPr>
              <w:jc w:val="center"/>
            </w:pPr>
            <w:r>
              <w:t>3478,7</w:t>
            </w:r>
          </w:p>
        </w:tc>
      </w:tr>
      <w:tr w:rsidR="00885037" w:rsidRPr="0082423A" w:rsidTr="0025706D">
        <w:trPr>
          <w:trHeight w:val="319"/>
        </w:trPr>
        <w:tc>
          <w:tcPr>
            <w:tcW w:w="3431" w:type="dxa"/>
            <w:vAlign w:val="bottom"/>
          </w:tcPr>
          <w:p w:rsidR="00885037" w:rsidRPr="0025706D" w:rsidRDefault="00885037" w:rsidP="006A1B79">
            <w:pPr>
              <w:rPr>
                <w:bCs/>
              </w:rPr>
            </w:pPr>
            <w:r w:rsidRPr="0025706D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914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01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1956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2473,0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2324,0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2386,0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766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809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842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 xml:space="preserve"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 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01 0 00 00000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766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809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842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01 2 00 00000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766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809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842</w:t>
            </w:r>
            <w:r w:rsidRPr="0082423A">
              <w:t>,0</w:t>
            </w:r>
          </w:p>
        </w:tc>
      </w:tr>
      <w:tr w:rsidR="00885037" w:rsidRPr="0082423A" w:rsidTr="0025706D">
        <w:trPr>
          <w:trHeight w:val="699"/>
        </w:trPr>
        <w:tc>
          <w:tcPr>
            <w:tcW w:w="3431" w:type="dxa"/>
          </w:tcPr>
          <w:p w:rsidR="00885037" w:rsidRPr="0082423A" w:rsidRDefault="00885037" w:rsidP="006A1B79">
            <w:r w:rsidRPr="0082423A">
              <w:t>Основное мероприятие «Финансовое обеспечение деятельности администрации Битюг-Матреновского сельского поселения»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860F3B"/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860F3B"/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860F3B"/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860F3B"/>
          <w:p w:rsidR="00885037" w:rsidRPr="0082423A" w:rsidRDefault="00885037" w:rsidP="007D2AB2">
            <w:r w:rsidRPr="0082423A">
              <w:t>01 2 01 00000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766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809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842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 w:rsidRPr="0082423A">
              <w:t>01 2 01 92020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 w:rsidRPr="0082423A">
              <w:t>100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766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809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842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04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1453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1494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1523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04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01 0 00 00000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1453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1494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1523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04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01 2 00 00000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1453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1494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152</w:t>
            </w:r>
            <w:r w:rsidRPr="0082423A">
              <w:t>3,0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Основное мероприятие «Финансовое обеспечение деятельности администрации Битюг-Матреновского сельского поселения»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04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01 2 01 00000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1453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1494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152</w:t>
            </w:r>
            <w:r w:rsidRPr="0082423A">
              <w:t>3,0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pPr>
              <w:rPr>
                <w:b/>
              </w:rPr>
            </w:pPr>
            <w:r w:rsidRPr="0082423A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04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01 2 01 92010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699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731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822</w:t>
            </w:r>
            <w:r w:rsidRPr="0082423A">
              <w:t>,0</w:t>
            </w:r>
          </w:p>
        </w:tc>
      </w:tr>
      <w:tr w:rsidR="00885037" w:rsidRPr="0082423A" w:rsidTr="0025706D">
        <w:trPr>
          <w:trHeight w:val="1297"/>
        </w:trPr>
        <w:tc>
          <w:tcPr>
            <w:tcW w:w="3431" w:type="dxa"/>
          </w:tcPr>
          <w:p w:rsidR="00885037" w:rsidRPr="0082423A" w:rsidRDefault="00885037" w:rsidP="006A1B79">
            <w:pPr>
              <w:rPr>
                <w:b/>
              </w:rPr>
            </w:pPr>
            <w:r w:rsidRPr="0082423A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04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01 2 01 92010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754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763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701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pPr>
              <w:rPr>
                <w:b/>
              </w:rPr>
            </w:pPr>
            <w:r w:rsidRPr="0082423A">
              <w:t xml:space="preserve">Другие общегосударственные вопросы 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254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21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21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01 0 00 00000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245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21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21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 xml:space="preserve">Подпрограмма «Решение вопросов местного значения» 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254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21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21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01 1 14 00000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4,0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19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631E9">
            <w:pPr>
              <w:jc w:val="center"/>
            </w:pPr>
            <w:r w:rsidRPr="0082423A">
              <w:t>1</w:t>
            </w:r>
            <w:r>
              <w:t>9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01 1 14 90200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800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</w:tr>
      <w:tr w:rsidR="00885037" w:rsidRPr="0082423A" w:rsidTr="0025706D">
        <w:trPr>
          <w:trHeight w:val="248"/>
        </w:trPr>
        <w:tc>
          <w:tcPr>
            <w:tcW w:w="3431" w:type="dxa"/>
          </w:tcPr>
          <w:p w:rsidR="00885037" w:rsidRPr="0082423A" w:rsidRDefault="00885037" w:rsidP="006A1B79">
            <w:r w:rsidRPr="0082423A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01 1 14 94990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500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228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25706D" w:rsidRDefault="00885037" w:rsidP="006A1B79">
            <w:r w:rsidRPr="0025706D"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914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02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1956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6631E9">
            <w:pPr>
              <w:jc w:val="center"/>
            </w:pPr>
            <w:r>
              <w:t>11</w:t>
            </w:r>
            <w:r w:rsidRPr="0025706D">
              <w:t>3,</w:t>
            </w:r>
            <w:r>
              <w:t>3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118,4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122,7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118,4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122,7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01 0 00 00000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118,4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122,7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118,4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122,7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Основное мероприятие «Финансирование работы работника военно-учетного стола из федерального бюджета»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01 1 11 00000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118,4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122,7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01 1 11 51180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102,1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  <w:rPr>
                <w:highlight w:val="yellow"/>
              </w:rPr>
            </w:pPr>
            <w:r>
              <w:t>107,2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  <w:rPr>
                <w:highlight w:val="yellow"/>
              </w:rPr>
            </w:pPr>
            <w:r>
              <w:t>111,5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pPr>
              <w:rPr>
                <w:b/>
              </w:rPr>
            </w:pPr>
            <w:r w:rsidRPr="0082423A"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01 1 11 51180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  <w:rPr>
                <w:highlight w:val="yellow"/>
              </w:rPr>
            </w:pPr>
            <w:r>
              <w:t>11,2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11,2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11,2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25706D" w:rsidRDefault="00885037" w:rsidP="006A1B79">
            <w:r w:rsidRPr="0025706D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914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03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1956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DC13BB">
            <w:pPr>
              <w:jc w:val="center"/>
            </w:pPr>
            <w:r w:rsidRPr="0025706D">
              <w:t>20,0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20,0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20,0</w:t>
            </w:r>
          </w:p>
        </w:tc>
      </w:tr>
      <w:tr w:rsidR="00885037" w:rsidRPr="0082423A" w:rsidTr="0025706D">
        <w:trPr>
          <w:trHeight w:val="870"/>
        </w:trPr>
        <w:tc>
          <w:tcPr>
            <w:tcW w:w="3431" w:type="dxa"/>
            <w:vAlign w:val="bottom"/>
          </w:tcPr>
          <w:p w:rsidR="00885037" w:rsidRPr="0082423A" w:rsidRDefault="00885037" w:rsidP="006A1B79">
            <w:r w:rsidRPr="0082423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14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14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01 0 00 00000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14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20,0</w:t>
            </w:r>
          </w:p>
        </w:tc>
      </w:tr>
      <w:tr w:rsidR="00885037" w:rsidRPr="0082423A" w:rsidTr="0025706D">
        <w:trPr>
          <w:trHeight w:val="274"/>
        </w:trPr>
        <w:tc>
          <w:tcPr>
            <w:tcW w:w="3431" w:type="dxa"/>
          </w:tcPr>
          <w:p w:rsidR="00885037" w:rsidRPr="0082423A" w:rsidRDefault="00885037" w:rsidP="006A1B79">
            <w:r w:rsidRPr="0082423A"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14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01 1 02 00000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20,0</w:t>
            </w:r>
          </w:p>
        </w:tc>
      </w:tr>
      <w:tr w:rsidR="00885037" w:rsidRPr="0082423A" w:rsidTr="0025706D">
        <w:trPr>
          <w:trHeight w:val="698"/>
        </w:trPr>
        <w:tc>
          <w:tcPr>
            <w:tcW w:w="3431" w:type="dxa"/>
          </w:tcPr>
          <w:p w:rsidR="00885037" w:rsidRPr="0082423A" w:rsidRDefault="00885037" w:rsidP="006A1B79">
            <w:pPr>
              <w:rPr>
                <w:b/>
              </w:rPr>
            </w:pPr>
            <w:r w:rsidRPr="0082423A"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14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01 1 02 91430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25706D" w:rsidRDefault="00885037" w:rsidP="006A1B79">
            <w:r w:rsidRPr="0025706D"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914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04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1956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5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5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5</w:t>
            </w:r>
            <w:r w:rsidRPr="0025706D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01 0 00 00000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 xml:space="preserve">914 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Основное мероприятие «Содействие занятости населения сельского поселения»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01 1 06 00000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</w:tr>
      <w:tr w:rsidR="00885037" w:rsidRPr="0082423A" w:rsidTr="0025706D">
        <w:trPr>
          <w:trHeight w:val="1555"/>
        </w:trPr>
        <w:tc>
          <w:tcPr>
            <w:tcW w:w="3431" w:type="dxa"/>
          </w:tcPr>
          <w:p w:rsidR="00885037" w:rsidRPr="0082423A" w:rsidRDefault="00885037" w:rsidP="006A1B79">
            <w:r w:rsidRPr="0082423A">
              <w:t>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нужд).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5D650A">
            <w:pPr>
              <w:jc w:val="center"/>
            </w:pPr>
            <w:r w:rsidRPr="0082423A">
              <w:t xml:space="preserve">01 1 06 </w:t>
            </w:r>
            <w:r>
              <w:t>9</w:t>
            </w:r>
            <w:r w:rsidRPr="0082423A">
              <w:t>8430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25706D" w:rsidRDefault="00885037" w:rsidP="006A1B79">
            <w:r w:rsidRPr="0025706D"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914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05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1956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5D650A" w:rsidRDefault="00885037" w:rsidP="006A1B79">
            <w:pPr>
              <w:jc w:val="center"/>
              <w:rPr>
                <w:b/>
              </w:rPr>
            </w:pPr>
            <w:r w:rsidRPr="005D650A">
              <w:rPr>
                <w:b/>
              </w:rPr>
              <w:t>971,5</w:t>
            </w:r>
          </w:p>
        </w:tc>
        <w:tc>
          <w:tcPr>
            <w:tcW w:w="992" w:type="dxa"/>
            <w:vAlign w:val="bottom"/>
          </w:tcPr>
          <w:p w:rsidR="00885037" w:rsidRPr="005D650A" w:rsidRDefault="00885037" w:rsidP="006A1B79">
            <w:pPr>
              <w:jc w:val="center"/>
              <w:rPr>
                <w:b/>
              </w:rPr>
            </w:pPr>
            <w:r>
              <w:rPr>
                <w:b/>
              </w:rPr>
              <w:t>876</w:t>
            </w:r>
            <w:r w:rsidRPr="005D650A">
              <w:rPr>
                <w:b/>
              </w:rPr>
              <w:t>,0</w:t>
            </w:r>
          </w:p>
        </w:tc>
        <w:tc>
          <w:tcPr>
            <w:tcW w:w="992" w:type="dxa"/>
            <w:vAlign w:val="bottom"/>
          </w:tcPr>
          <w:p w:rsidR="00885037" w:rsidRPr="005D650A" w:rsidRDefault="00885037" w:rsidP="006A1B79">
            <w:pPr>
              <w:jc w:val="center"/>
              <w:rPr>
                <w:b/>
              </w:rPr>
            </w:pPr>
            <w:r>
              <w:rPr>
                <w:b/>
              </w:rPr>
              <w:t>737</w:t>
            </w:r>
            <w:r w:rsidRPr="005D650A">
              <w:rPr>
                <w:b/>
              </w:rPr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265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263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235,0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  <w:rPr>
                <w:lang w:val="en-US"/>
              </w:rPr>
            </w:pPr>
            <w:r w:rsidRPr="0082423A">
              <w:rPr>
                <w:lang w:val="en-US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265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263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 w:rsidRPr="0082423A">
              <w:t>235,0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 xml:space="preserve">Подпрограмма «Решение вопросов местного значения» 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  <w:rPr>
                <w:lang w:val="en-US"/>
              </w:rPr>
            </w:pPr>
            <w:r w:rsidRPr="0082423A">
              <w:rPr>
                <w:lang w:val="en-US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265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263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 w:rsidRPr="0082423A">
              <w:t>235,0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Основное мероприятие «Организация в границах сельского поселения электро-, тепло-, газо и водоснабжения населения»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01 1 04 00000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265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263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235,0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Обеспечение мероприятий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r w:rsidRPr="0082423A">
              <w:t>01 1 04 93040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5D650A">
            <w:pPr>
              <w:jc w:val="center"/>
            </w:pPr>
            <w:r w:rsidRPr="0082423A">
              <w:t>2</w:t>
            </w:r>
            <w:r>
              <w:t>65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5D650A">
            <w:pPr>
              <w:jc w:val="center"/>
            </w:pPr>
            <w:r w:rsidRPr="0082423A">
              <w:t>2</w:t>
            </w:r>
            <w:r>
              <w:t>63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235,0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Благоустройство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706,5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613,0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502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01 0 00 00000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706,5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613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502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pPr>
              <w:rPr>
                <w:b/>
              </w:rPr>
            </w:pPr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/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706,5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613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502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захоронения)»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01 1 01 00000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438,8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613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</w:p>
          <w:p w:rsidR="00885037" w:rsidRPr="0082423A" w:rsidRDefault="00885037" w:rsidP="006A1B79">
            <w:pPr>
              <w:jc w:val="center"/>
            </w:pPr>
            <w:r>
              <w:t>502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Мероприятия, направленные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01 1 01 90070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320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411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329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Мероприятия, направленные на прочее благоустройство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01 1 01 90080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55,8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139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110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Мероприятия</w:t>
            </w:r>
            <w:r>
              <w:t>, направленные на организацию ритуальных услуг и содержание мест захоронения</w:t>
            </w:r>
            <w:r w:rsidRPr="0082423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A22940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A22940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A22940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A22940">
            <w:pPr>
              <w:jc w:val="center"/>
            </w:pPr>
            <w:r>
              <w:t>01 1 01 9009</w:t>
            </w:r>
            <w:r w:rsidRPr="0082423A">
              <w:t>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A22940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A22940">
            <w:pPr>
              <w:jc w:val="center"/>
            </w:pPr>
            <w:r>
              <w:t>13,0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A22940">
            <w:pPr>
              <w:jc w:val="center"/>
            </w:pPr>
            <w:r>
              <w:t>13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A22940">
            <w:pPr>
              <w:jc w:val="center"/>
            </w:pPr>
            <w:r>
              <w:t>13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Мероприятия, направленные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  <w:rPr>
                <w:lang w:val="en-US"/>
              </w:rPr>
            </w:pPr>
            <w:r w:rsidRPr="0082423A">
              <w:t xml:space="preserve">01 1 01 </w:t>
            </w:r>
            <w:r w:rsidRPr="0082423A">
              <w:rPr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  <w:rPr>
                <w:lang w:val="en-US"/>
              </w:rPr>
            </w:pPr>
            <w:r w:rsidRPr="0082423A">
              <w:rPr>
                <w:lang w:val="en-US"/>
              </w:rPr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50,0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50,0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50,0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Основное мероприятие «Организация сбора и вывоза бытовых отходов и мусора»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01 1 03 00000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267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Мероприятия, направленные на прочее благоустройство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03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01 1 03 90080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267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0,0</w:t>
            </w:r>
          </w:p>
        </w:tc>
      </w:tr>
      <w:tr w:rsidR="00885037" w:rsidRPr="0082423A" w:rsidTr="0025706D">
        <w:trPr>
          <w:trHeight w:val="251"/>
        </w:trPr>
        <w:tc>
          <w:tcPr>
            <w:tcW w:w="3431" w:type="dxa"/>
          </w:tcPr>
          <w:p w:rsidR="00885037" w:rsidRPr="0025706D" w:rsidRDefault="00885037" w:rsidP="006A1B79">
            <w:r w:rsidRPr="0025706D"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914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08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1956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114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114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C071E">
            <w:pPr>
              <w:jc w:val="center"/>
            </w:pPr>
            <w:r w:rsidRPr="0025706D">
              <w:t>1</w:t>
            </w:r>
            <w:r>
              <w:t>14</w:t>
            </w:r>
            <w:r w:rsidRPr="0025706D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Культура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08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114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08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01 0 00 00000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114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08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114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08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01 1 07 00000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114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08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01 1 07 00590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100,0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100,0</w:t>
            </w:r>
          </w:p>
        </w:tc>
      </w:tr>
      <w:tr w:rsidR="00885037" w:rsidRPr="0082423A" w:rsidTr="0025706D">
        <w:trPr>
          <w:trHeight w:val="1827"/>
        </w:trPr>
        <w:tc>
          <w:tcPr>
            <w:tcW w:w="3431" w:type="dxa"/>
          </w:tcPr>
          <w:p w:rsidR="00885037" w:rsidRPr="0082423A" w:rsidRDefault="00885037" w:rsidP="006A1B79">
            <w:r w:rsidRPr="0082423A"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08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01 1 07 00590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14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25706D" w:rsidRDefault="00885037" w:rsidP="006A1B79">
            <w:r w:rsidRPr="0025706D"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914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10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1956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92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93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92</w:t>
            </w:r>
            <w:r w:rsidRPr="0025706D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10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92</w:t>
            </w:r>
            <w:r w:rsidRPr="0082423A">
              <w:t>,0</w:t>
            </w:r>
          </w:p>
        </w:tc>
      </w:tr>
      <w:tr w:rsidR="00885037" w:rsidRPr="007F29B3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Муниципальная программ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10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01 0 00 00000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10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10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01 1 12 00000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r w:rsidRPr="0082423A">
              <w:rPr>
                <w:color w:val="000000"/>
              </w:rPr>
              <w:t>Доплаты к пенсиям муниципальных служащих</w:t>
            </w:r>
            <w:r w:rsidRPr="0082423A"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10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01 1 12 90470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300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92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25706D" w:rsidRDefault="00885037" w:rsidP="006A1B79">
            <w:pPr>
              <w:rPr>
                <w:color w:val="000000"/>
              </w:rPr>
            </w:pPr>
            <w:r w:rsidRPr="0025706D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914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  <w:r w:rsidRPr="0025706D">
              <w:t>11</w:t>
            </w:r>
          </w:p>
        </w:tc>
        <w:tc>
          <w:tcPr>
            <w:tcW w:w="567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1956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25706D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2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2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6A1B79">
            <w:pPr>
              <w:jc w:val="center"/>
            </w:pPr>
            <w:r>
              <w:t>2</w:t>
            </w:r>
            <w:r w:rsidRPr="0025706D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pPr>
              <w:rPr>
                <w:color w:val="000000"/>
              </w:rPr>
            </w:pPr>
            <w:r w:rsidRPr="0082423A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pPr>
              <w:rPr>
                <w:color w:val="000000"/>
              </w:rPr>
            </w:pPr>
            <w:r w:rsidRPr="0082423A">
              <w:t>Муниципальная программ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01 0 00 0000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pPr>
              <w:rPr>
                <w:color w:val="000000"/>
              </w:rPr>
            </w:pPr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01 1 00 00000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pPr>
              <w:rPr>
                <w:color w:val="000000"/>
              </w:rPr>
            </w:pPr>
            <w:r w:rsidRPr="0082423A">
              <w:rPr>
                <w:color w:val="00000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01 1 10 00000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3431" w:type="dxa"/>
          </w:tcPr>
          <w:p w:rsidR="00885037" w:rsidRPr="0082423A" w:rsidRDefault="00885037" w:rsidP="006A1B79">
            <w:pPr>
              <w:rPr>
                <w:color w:val="000000"/>
              </w:rPr>
            </w:pPr>
            <w:r w:rsidRPr="0082423A">
              <w:rPr>
                <w:color w:val="000000"/>
              </w:rPr>
              <w:t xml:space="preserve">Мероприятия в области физической культуры и спорта </w:t>
            </w:r>
            <w:r w:rsidRPr="0082423A">
              <w:t>(Закупка товаров, работ и услуг для обеспечения государственных (муниципальных) нужд)</w:t>
            </w:r>
            <w:r w:rsidRPr="0082423A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914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11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02</w:t>
            </w:r>
          </w:p>
        </w:tc>
        <w:tc>
          <w:tcPr>
            <w:tcW w:w="1956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01 1 10 90410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6A1B79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6A1B79">
            <w:pPr>
              <w:jc w:val="center"/>
            </w:pPr>
            <w:r>
              <w:t>2</w:t>
            </w:r>
            <w:r w:rsidRPr="0082423A">
              <w:t>,0</w:t>
            </w:r>
          </w:p>
        </w:tc>
      </w:tr>
    </w:tbl>
    <w:p w:rsidR="00885037" w:rsidRPr="0082423A" w:rsidRDefault="00885037" w:rsidP="00303D01"/>
    <w:p w:rsidR="00885037" w:rsidRPr="0082423A" w:rsidRDefault="00885037" w:rsidP="007D2AB2">
      <w:pPr>
        <w:ind w:firstLine="709"/>
        <w:jc w:val="both"/>
      </w:pPr>
      <w:r w:rsidRPr="0082423A">
        <w:rPr>
          <w:b/>
        </w:rPr>
        <w:t>1.5.</w:t>
      </w:r>
      <w:r w:rsidRPr="0082423A">
        <w:t xml:space="preserve"> Приложение 4 «Распределение бюджетных ассигнований по разделам, подразделам, целевым статьям (муниципальным программам Битюг-Матреновского сельского поселения), группам видов расходов, классификации расходов бюджета Битюг-Матреновс</w:t>
      </w:r>
      <w:r>
        <w:t>кого сельского поселения на 2023</w:t>
      </w:r>
      <w:r w:rsidRPr="0082423A">
        <w:t xml:space="preserve"> год </w:t>
      </w:r>
      <w:r>
        <w:t>и на плановый период 2024 и 2025</w:t>
      </w:r>
      <w:r w:rsidRPr="0082423A">
        <w:t xml:space="preserve"> годов» изложить в следующей редакции:</w:t>
      </w:r>
    </w:p>
    <w:p w:rsidR="00885037" w:rsidRPr="0082423A" w:rsidRDefault="00885037" w:rsidP="00942316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</w:p>
    <w:p w:rsidR="00885037" w:rsidRDefault="00885037" w:rsidP="00942316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</w:p>
    <w:p w:rsidR="00885037" w:rsidRPr="0082423A" w:rsidRDefault="00885037" w:rsidP="00942316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  <w:r w:rsidRPr="0082423A">
        <w:t>Приложение 4</w:t>
      </w:r>
    </w:p>
    <w:p w:rsidR="00885037" w:rsidRPr="0082423A" w:rsidRDefault="00885037" w:rsidP="00BE224A">
      <w:pPr>
        <w:autoSpaceDE w:val="0"/>
        <w:autoSpaceDN w:val="0"/>
        <w:adjustRightInd w:val="0"/>
      </w:pPr>
      <w:r>
        <w:t xml:space="preserve">      </w:t>
      </w:r>
    </w:p>
    <w:p w:rsidR="00885037" w:rsidRDefault="00885037" w:rsidP="0025706D">
      <w:pPr>
        <w:autoSpaceDE w:val="0"/>
        <w:autoSpaceDN w:val="0"/>
        <w:adjustRightInd w:val="0"/>
        <w:ind w:firstLine="720"/>
        <w:jc w:val="center"/>
      </w:pPr>
      <w:r w:rsidRPr="0025706D">
        <w:t>Распределение бюджетных ассигнований по разделам, подразделам, целевым статьям (муниципальным программам Битюг - Матреновского сельского поселения), группам видов расходов классификации расходов бюджета Битюг - Мат</w:t>
      </w:r>
      <w:r>
        <w:t>реновского сельского поселения на 2023 год и на плановый период 2024 и 2025</w:t>
      </w:r>
      <w:r w:rsidRPr="0025706D">
        <w:t xml:space="preserve"> годов</w:t>
      </w:r>
    </w:p>
    <w:p w:rsidR="00885037" w:rsidRPr="0025706D" w:rsidRDefault="00885037" w:rsidP="0025706D">
      <w:pPr>
        <w:autoSpaceDE w:val="0"/>
        <w:autoSpaceDN w:val="0"/>
        <w:adjustRightInd w:val="0"/>
        <w:ind w:firstLine="720"/>
        <w:jc w:val="center"/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709"/>
        <w:gridCol w:w="1984"/>
        <w:gridCol w:w="851"/>
        <w:gridCol w:w="992"/>
        <w:gridCol w:w="992"/>
        <w:gridCol w:w="993"/>
      </w:tblGrid>
      <w:tr w:rsidR="00885037" w:rsidRPr="0082423A" w:rsidTr="00412860">
        <w:trPr>
          <w:trHeight w:val="465"/>
        </w:trPr>
        <w:tc>
          <w:tcPr>
            <w:tcW w:w="3686" w:type="dxa"/>
            <w:vMerge w:val="restart"/>
            <w:vAlign w:val="center"/>
          </w:tcPr>
          <w:p w:rsidR="00885037" w:rsidRPr="0082423A" w:rsidRDefault="00885037" w:rsidP="00002568">
            <w:r w:rsidRPr="0082423A"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885037" w:rsidRPr="0082423A" w:rsidRDefault="00885037" w:rsidP="00002568">
            <w:pPr>
              <w:jc w:val="center"/>
            </w:pPr>
            <w:r w:rsidRPr="0082423A">
              <w:t>РЗ</w:t>
            </w:r>
          </w:p>
        </w:tc>
        <w:tc>
          <w:tcPr>
            <w:tcW w:w="709" w:type="dxa"/>
            <w:vMerge w:val="restart"/>
            <w:vAlign w:val="center"/>
          </w:tcPr>
          <w:p w:rsidR="00885037" w:rsidRPr="0082423A" w:rsidRDefault="00885037" w:rsidP="00002568">
            <w:pPr>
              <w:jc w:val="center"/>
            </w:pPr>
            <w:r w:rsidRPr="0082423A">
              <w:t>ПР</w:t>
            </w:r>
          </w:p>
        </w:tc>
        <w:tc>
          <w:tcPr>
            <w:tcW w:w="1984" w:type="dxa"/>
            <w:vMerge w:val="restart"/>
            <w:vAlign w:val="center"/>
          </w:tcPr>
          <w:p w:rsidR="00885037" w:rsidRPr="0082423A" w:rsidRDefault="00885037" w:rsidP="00002568">
            <w:pPr>
              <w:jc w:val="center"/>
            </w:pPr>
            <w:r w:rsidRPr="0082423A">
              <w:t>ЦСР</w:t>
            </w:r>
          </w:p>
        </w:tc>
        <w:tc>
          <w:tcPr>
            <w:tcW w:w="851" w:type="dxa"/>
            <w:vMerge w:val="restart"/>
            <w:vAlign w:val="center"/>
          </w:tcPr>
          <w:p w:rsidR="00885037" w:rsidRPr="0082423A" w:rsidRDefault="00885037" w:rsidP="00002568">
            <w:pPr>
              <w:jc w:val="center"/>
            </w:pPr>
            <w:r w:rsidRPr="0082423A">
              <w:t>ВР</w:t>
            </w:r>
          </w:p>
        </w:tc>
        <w:tc>
          <w:tcPr>
            <w:tcW w:w="2977" w:type="dxa"/>
            <w:gridSpan w:val="3"/>
            <w:vAlign w:val="center"/>
          </w:tcPr>
          <w:p w:rsidR="00885037" w:rsidRPr="0082423A" w:rsidRDefault="00885037" w:rsidP="00002568">
            <w:r w:rsidRPr="0082423A">
              <w:t xml:space="preserve">      Сумма (тыс.руб.)</w:t>
            </w:r>
          </w:p>
        </w:tc>
      </w:tr>
      <w:tr w:rsidR="00885037" w:rsidRPr="0082423A" w:rsidTr="00412860">
        <w:trPr>
          <w:trHeight w:val="630"/>
        </w:trPr>
        <w:tc>
          <w:tcPr>
            <w:tcW w:w="3686" w:type="dxa"/>
            <w:vMerge/>
            <w:vAlign w:val="center"/>
          </w:tcPr>
          <w:p w:rsidR="00885037" w:rsidRPr="0082423A" w:rsidRDefault="00885037" w:rsidP="00002568"/>
        </w:tc>
        <w:tc>
          <w:tcPr>
            <w:tcW w:w="709" w:type="dxa"/>
            <w:vMerge/>
            <w:vAlign w:val="center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2023</w:t>
            </w:r>
            <w:r w:rsidRPr="0082423A">
              <w:t xml:space="preserve"> год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2024</w:t>
            </w:r>
            <w:r w:rsidRPr="0082423A">
              <w:t xml:space="preserve"> год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 xml:space="preserve">2025 </w:t>
            </w:r>
            <w:r w:rsidRPr="0082423A">
              <w:t>год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pPr>
              <w:jc w:val="center"/>
            </w:pPr>
            <w:r w:rsidRPr="0082423A">
              <w:t>1</w:t>
            </w:r>
          </w:p>
        </w:tc>
        <w:tc>
          <w:tcPr>
            <w:tcW w:w="709" w:type="dxa"/>
          </w:tcPr>
          <w:p w:rsidR="00885037" w:rsidRPr="0082423A" w:rsidRDefault="00885037" w:rsidP="00002568">
            <w:pPr>
              <w:jc w:val="center"/>
            </w:pPr>
            <w:r w:rsidRPr="0082423A">
              <w:t>2</w:t>
            </w:r>
          </w:p>
        </w:tc>
        <w:tc>
          <w:tcPr>
            <w:tcW w:w="709" w:type="dxa"/>
          </w:tcPr>
          <w:p w:rsidR="00885037" w:rsidRPr="0082423A" w:rsidRDefault="00885037" w:rsidP="00002568">
            <w:pPr>
              <w:jc w:val="center"/>
            </w:pPr>
            <w:r w:rsidRPr="0082423A">
              <w:t>3</w:t>
            </w:r>
          </w:p>
        </w:tc>
        <w:tc>
          <w:tcPr>
            <w:tcW w:w="1984" w:type="dxa"/>
          </w:tcPr>
          <w:p w:rsidR="00885037" w:rsidRPr="0082423A" w:rsidRDefault="00885037" w:rsidP="00002568">
            <w:pPr>
              <w:jc w:val="center"/>
            </w:pPr>
            <w:r w:rsidRPr="0082423A">
              <w:t>4</w:t>
            </w:r>
          </w:p>
        </w:tc>
        <w:tc>
          <w:tcPr>
            <w:tcW w:w="851" w:type="dxa"/>
          </w:tcPr>
          <w:p w:rsidR="00885037" w:rsidRPr="0082423A" w:rsidRDefault="00885037" w:rsidP="00002568">
            <w:pPr>
              <w:jc w:val="center"/>
            </w:pPr>
            <w:r w:rsidRPr="0082423A">
              <w:t>5</w:t>
            </w:r>
          </w:p>
        </w:tc>
        <w:tc>
          <w:tcPr>
            <w:tcW w:w="992" w:type="dxa"/>
          </w:tcPr>
          <w:p w:rsidR="00885037" w:rsidRPr="0082423A" w:rsidRDefault="00885037" w:rsidP="00002568">
            <w:pPr>
              <w:jc w:val="center"/>
            </w:pPr>
            <w:r w:rsidRPr="0082423A">
              <w:t>6</w:t>
            </w:r>
          </w:p>
        </w:tc>
        <w:tc>
          <w:tcPr>
            <w:tcW w:w="992" w:type="dxa"/>
          </w:tcPr>
          <w:p w:rsidR="00885037" w:rsidRPr="0082423A" w:rsidRDefault="00885037" w:rsidP="00002568">
            <w:pPr>
              <w:jc w:val="center"/>
            </w:pPr>
            <w:r w:rsidRPr="0082423A">
              <w:t>7</w:t>
            </w:r>
          </w:p>
        </w:tc>
        <w:tc>
          <w:tcPr>
            <w:tcW w:w="993" w:type="dxa"/>
          </w:tcPr>
          <w:p w:rsidR="00885037" w:rsidRPr="0082423A" w:rsidRDefault="00885037" w:rsidP="00002568">
            <w:pPr>
              <w:jc w:val="center"/>
            </w:pPr>
            <w:r w:rsidRPr="0082423A">
              <w:t>8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25706D" w:rsidRDefault="00885037" w:rsidP="00002568">
            <w:r w:rsidRPr="0025706D">
              <w:t>ВСЕГО</w:t>
            </w:r>
          </w:p>
        </w:tc>
        <w:tc>
          <w:tcPr>
            <w:tcW w:w="709" w:type="dxa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709" w:type="dxa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1984" w:type="dxa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851" w:type="dxa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002568">
            <w:pPr>
              <w:jc w:val="center"/>
            </w:pPr>
            <w:r>
              <w:t>3790,8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002568">
            <w:pPr>
              <w:jc w:val="center"/>
            </w:pPr>
            <w:r>
              <w:t>3552,4</w:t>
            </w:r>
          </w:p>
        </w:tc>
        <w:tc>
          <w:tcPr>
            <w:tcW w:w="993" w:type="dxa"/>
            <w:vAlign w:val="bottom"/>
          </w:tcPr>
          <w:p w:rsidR="00885037" w:rsidRPr="0025706D" w:rsidRDefault="00885037" w:rsidP="00002568">
            <w:pPr>
              <w:jc w:val="center"/>
            </w:pPr>
            <w:r>
              <w:t>3478,7</w:t>
            </w:r>
          </w:p>
        </w:tc>
      </w:tr>
      <w:tr w:rsidR="00885037" w:rsidRPr="0082423A" w:rsidTr="00412860">
        <w:trPr>
          <w:trHeight w:val="319"/>
        </w:trPr>
        <w:tc>
          <w:tcPr>
            <w:tcW w:w="3686" w:type="dxa"/>
            <w:vAlign w:val="bottom"/>
          </w:tcPr>
          <w:p w:rsidR="00885037" w:rsidRPr="0025706D" w:rsidRDefault="00885037" w:rsidP="00002568">
            <w:pPr>
              <w:rPr>
                <w:bCs/>
              </w:rPr>
            </w:pPr>
            <w:r w:rsidRPr="0025706D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01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1984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002568">
            <w:pPr>
              <w:jc w:val="center"/>
            </w:pPr>
            <w:r>
              <w:t>2473,0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002568">
            <w:pPr>
              <w:jc w:val="center"/>
            </w:pPr>
            <w:r>
              <w:t>2324,0</w:t>
            </w:r>
          </w:p>
        </w:tc>
        <w:tc>
          <w:tcPr>
            <w:tcW w:w="993" w:type="dxa"/>
            <w:vAlign w:val="bottom"/>
          </w:tcPr>
          <w:p w:rsidR="00885037" w:rsidRPr="0025706D" w:rsidRDefault="00885037" w:rsidP="00002568">
            <w:pPr>
              <w:jc w:val="center"/>
            </w:pPr>
            <w:r>
              <w:t>2386,0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Default="00885037" w:rsidP="00002568">
            <w:pPr>
              <w:jc w:val="center"/>
            </w:pPr>
            <w:r>
              <w:t xml:space="preserve">            </w:t>
            </w:r>
          </w:p>
          <w:p w:rsidR="00885037" w:rsidRPr="0082423A" w:rsidRDefault="00885037" w:rsidP="00002568">
            <w:pPr>
              <w:jc w:val="center"/>
            </w:pPr>
            <w:r>
              <w:t>766,0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809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842</w:t>
            </w:r>
            <w:r w:rsidRPr="0082423A">
              <w:t>,0</w:t>
            </w:r>
          </w:p>
        </w:tc>
      </w:tr>
      <w:tr w:rsidR="00885037" w:rsidRPr="0082423A" w:rsidTr="00412860">
        <w:trPr>
          <w:trHeight w:val="1952"/>
        </w:trPr>
        <w:tc>
          <w:tcPr>
            <w:tcW w:w="3686" w:type="dxa"/>
          </w:tcPr>
          <w:p w:rsidR="00885037" w:rsidRPr="0082423A" w:rsidRDefault="00885037" w:rsidP="00002568">
            <w:r w:rsidRPr="0082423A">
              <w:t xml:space="preserve"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 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01 0 00 00000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766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F0056"/>
          <w:p w:rsidR="00885037" w:rsidRPr="0082423A" w:rsidRDefault="00885037" w:rsidP="00002568">
            <w:pPr>
              <w:jc w:val="center"/>
            </w:pPr>
            <w:r>
              <w:t>809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F0056"/>
          <w:p w:rsidR="00885037" w:rsidRPr="0082423A" w:rsidRDefault="00885037" w:rsidP="00002568">
            <w:pPr>
              <w:jc w:val="center"/>
            </w:pPr>
            <w:r>
              <w:t>842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01 2 00 00000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766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809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842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Основное мероприятие «Финансовое обеспечение деятельности администрации Битюг-Матреновского сельского поселения»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01 2 01 00000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766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809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842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01 2 01 92020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100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766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809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842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04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1453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1494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1523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04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01 0 00 00000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1453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Default="00885037" w:rsidP="00002568">
            <w:pPr>
              <w:jc w:val="center"/>
            </w:pPr>
            <w:r>
              <w:t>,</w:t>
            </w: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1494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1523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04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01 2 00 00000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1453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1494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1523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Основное мероприятие «Финансовое обеспечение деятельности администрации Битюг-Матреновского сельского поселения»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04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01 2 01 00000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1453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1494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1523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pPr>
              <w:rPr>
                <w:b/>
              </w:rPr>
            </w:pPr>
            <w:r w:rsidRPr="0082423A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04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01 2 01 92010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699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731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822</w:t>
            </w:r>
            <w:r w:rsidRPr="0082423A">
              <w:t>,0</w:t>
            </w:r>
          </w:p>
        </w:tc>
      </w:tr>
      <w:tr w:rsidR="00885037" w:rsidRPr="0082423A" w:rsidTr="00412860">
        <w:trPr>
          <w:trHeight w:val="1297"/>
        </w:trPr>
        <w:tc>
          <w:tcPr>
            <w:tcW w:w="3686" w:type="dxa"/>
          </w:tcPr>
          <w:p w:rsidR="00885037" w:rsidRPr="0082423A" w:rsidRDefault="00885037" w:rsidP="00002568">
            <w:pPr>
              <w:rPr>
                <w:b/>
              </w:rPr>
            </w:pPr>
            <w:r w:rsidRPr="0082423A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04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01 2 01 92010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754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763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701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pPr>
              <w:rPr>
                <w:b/>
              </w:rPr>
            </w:pPr>
            <w:r w:rsidRPr="0082423A">
              <w:t xml:space="preserve">Другие общегосударственные вопросы 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254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21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21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01 0 00 00000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254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21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>
              <w:t>21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 xml:space="preserve">Подпрограмма «Решение вопросов местного значения» 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254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21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21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01 1 14 00000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D17BF3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252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19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19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01 1 14 90200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800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01 1 14 94990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500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228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25706D" w:rsidRDefault="00885037" w:rsidP="00002568">
            <w:r w:rsidRPr="0025706D"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02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1984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002568">
            <w:pPr>
              <w:jc w:val="center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002568">
            <w:pPr>
              <w:jc w:val="center"/>
            </w:pPr>
            <w:r>
              <w:t>118,4</w:t>
            </w:r>
          </w:p>
        </w:tc>
        <w:tc>
          <w:tcPr>
            <w:tcW w:w="993" w:type="dxa"/>
            <w:vAlign w:val="bottom"/>
          </w:tcPr>
          <w:p w:rsidR="00885037" w:rsidRPr="0025706D" w:rsidRDefault="00885037" w:rsidP="00002568">
            <w:pPr>
              <w:jc w:val="center"/>
            </w:pPr>
            <w:r>
              <w:t>122,7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118,4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122,7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01 0 00 00000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118,4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122,7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118,4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122,7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Основное мероприятие «Финансирование работы работника военно-учетного стола из федерального бюджета»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01 1 11 00000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118,4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122,7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01 1 11 51180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102,1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  <w:rPr>
                <w:highlight w:val="yellow"/>
              </w:rPr>
            </w:pPr>
            <w:r>
              <w:t>107,2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  <w:rPr>
                <w:highlight w:val="yellow"/>
              </w:rPr>
            </w:pPr>
            <w:r>
              <w:t>111,5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pPr>
              <w:rPr>
                <w:b/>
              </w:rPr>
            </w:pPr>
            <w:r w:rsidRPr="0082423A"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01 1 11 51180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  <w:rPr>
                <w:highlight w:val="yellow"/>
              </w:rPr>
            </w:pPr>
            <w:r>
              <w:t>11,2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11,2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11,2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25706D" w:rsidRDefault="00885037" w:rsidP="00002568">
            <w:r w:rsidRPr="0025706D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03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1984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002568">
            <w:pPr>
              <w:jc w:val="center"/>
            </w:pPr>
            <w:r>
              <w:t>20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20,0</w:t>
            </w:r>
          </w:p>
        </w:tc>
        <w:tc>
          <w:tcPr>
            <w:tcW w:w="993" w:type="dxa"/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20,0</w:t>
            </w:r>
          </w:p>
        </w:tc>
      </w:tr>
      <w:tr w:rsidR="00885037" w:rsidRPr="0082423A" w:rsidTr="00412860">
        <w:trPr>
          <w:trHeight w:val="870"/>
        </w:trPr>
        <w:tc>
          <w:tcPr>
            <w:tcW w:w="3686" w:type="dxa"/>
            <w:vAlign w:val="bottom"/>
          </w:tcPr>
          <w:p w:rsidR="00885037" w:rsidRPr="0082423A" w:rsidRDefault="00885037" w:rsidP="00002568">
            <w:r w:rsidRPr="0082423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14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14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01 0 00 00000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14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20,0</w:t>
            </w:r>
          </w:p>
        </w:tc>
      </w:tr>
      <w:tr w:rsidR="00885037" w:rsidRPr="0082423A" w:rsidTr="00412860">
        <w:trPr>
          <w:trHeight w:val="1496"/>
        </w:trPr>
        <w:tc>
          <w:tcPr>
            <w:tcW w:w="3686" w:type="dxa"/>
          </w:tcPr>
          <w:p w:rsidR="00885037" w:rsidRPr="0082423A" w:rsidRDefault="00885037" w:rsidP="00002568">
            <w:r w:rsidRPr="0082423A"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14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01 1 02 00000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20,0</w:t>
            </w:r>
          </w:p>
        </w:tc>
      </w:tr>
      <w:tr w:rsidR="00885037" w:rsidRPr="0082423A" w:rsidTr="00412860">
        <w:trPr>
          <w:trHeight w:val="698"/>
        </w:trPr>
        <w:tc>
          <w:tcPr>
            <w:tcW w:w="3686" w:type="dxa"/>
          </w:tcPr>
          <w:p w:rsidR="00885037" w:rsidRPr="0082423A" w:rsidRDefault="00885037" w:rsidP="00002568">
            <w:pPr>
              <w:rPr>
                <w:b/>
              </w:rPr>
            </w:pPr>
            <w:r w:rsidRPr="0082423A"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14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01 1 02 91430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25706D" w:rsidRDefault="00885037" w:rsidP="00002568">
            <w:r w:rsidRPr="0025706D"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04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1984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110,0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10,0</w:t>
            </w:r>
          </w:p>
        </w:tc>
        <w:tc>
          <w:tcPr>
            <w:tcW w:w="993" w:type="dxa"/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10,0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04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04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01 0 00 00000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04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3D7FE9">
            <w:r>
              <w:t xml:space="preserve">   5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Основное мероприятие «Содействие занятости населения сельского поселения»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04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01 1 06 00000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</w:tr>
      <w:tr w:rsidR="00885037" w:rsidRPr="0082423A" w:rsidTr="00412860">
        <w:trPr>
          <w:trHeight w:val="1555"/>
        </w:trPr>
        <w:tc>
          <w:tcPr>
            <w:tcW w:w="3686" w:type="dxa"/>
          </w:tcPr>
          <w:p w:rsidR="00885037" w:rsidRPr="0082423A" w:rsidRDefault="00885037" w:rsidP="00002568">
            <w:r w:rsidRPr="0082423A">
              <w:t>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нужд).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04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 xml:space="preserve">01 1 06 </w:t>
            </w:r>
            <w:r>
              <w:t>9</w:t>
            </w:r>
            <w:r w:rsidRPr="0082423A">
              <w:t>8430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25706D" w:rsidRDefault="00885037" w:rsidP="00002568">
            <w:r w:rsidRPr="0025706D"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885037" w:rsidRPr="00227D83" w:rsidRDefault="00885037" w:rsidP="00002568">
            <w:pPr>
              <w:jc w:val="center"/>
              <w:rPr>
                <w:b/>
              </w:rPr>
            </w:pPr>
            <w:r w:rsidRPr="00227D83">
              <w:rPr>
                <w:b/>
              </w:rPr>
              <w:t>05</w:t>
            </w:r>
          </w:p>
        </w:tc>
        <w:tc>
          <w:tcPr>
            <w:tcW w:w="709" w:type="dxa"/>
            <w:vAlign w:val="bottom"/>
          </w:tcPr>
          <w:p w:rsidR="00885037" w:rsidRPr="00227D83" w:rsidRDefault="00885037" w:rsidP="00002568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bottom"/>
          </w:tcPr>
          <w:p w:rsidR="00885037" w:rsidRPr="00227D83" w:rsidRDefault="00885037" w:rsidP="00002568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bottom"/>
          </w:tcPr>
          <w:p w:rsidR="00885037" w:rsidRPr="00227D83" w:rsidRDefault="00885037" w:rsidP="0000256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85037" w:rsidRPr="00227D83" w:rsidRDefault="00885037" w:rsidP="00227D83">
            <w:pPr>
              <w:jc w:val="center"/>
              <w:rPr>
                <w:b/>
              </w:rPr>
            </w:pPr>
            <w:r w:rsidRPr="00227D83">
              <w:rPr>
                <w:b/>
              </w:rPr>
              <w:t>971,5</w:t>
            </w:r>
          </w:p>
        </w:tc>
        <w:tc>
          <w:tcPr>
            <w:tcW w:w="992" w:type="dxa"/>
            <w:vAlign w:val="bottom"/>
          </w:tcPr>
          <w:p w:rsidR="00885037" w:rsidRPr="00227D83" w:rsidRDefault="00885037" w:rsidP="00002568">
            <w:pPr>
              <w:jc w:val="center"/>
              <w:rPr>
                <w:b/>
              </w:rPr>
            </w:pPr>
            <w:r>
              <w:rPr>
                <w:b/>
              </w:rPr>
              <w:t>876</w:t>
            </w:r>
            <w:r w:rsidRPr="00227D83">
              <w:rPr>
                <w:b/>
              </w:rPr>
              <w:t>,0</w:t>
            </w:r>
          </w:p>
        </w:tc>
        <w:tc>
          <w:tcPr>
            <w:tcW w:w="993" w:type="dxa"/>
            <w:vAlign w:val="bottom"/>
          </w:tcPr>
          <w:p w:rsidR="00885037" w:rsidRPr="00227D83" w:rsidRDefault="00885037" w:rsidP="00002568">
            <w:pPr>
              <w:jc w:val="center"/>
              <w:rPr>
                <w:b/>
              </w:rPr>
            </w:pPr>
            <w:r>
              <w:rPr>
                <w:b/>
              </w:rPr>
              <w:t>737</w:t>
            </w:r>
            <w:r w:rsidRPr="00227D83">
              <w:rPr>
                <w:b/>
              </w:rPr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227D83">
            <w:pPr>
              <w:jc w:val="center"/>
            </w:pPr>
            <w:r w:rsidRPr="0082423A">
              <w:t>2</w:t>
            </w:r>
            <w:r>
              <w:t>65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227D83">
            <w:pPr>
              <w:jc w:val="center"/>
            </w:pPr>
            <w:r w:rsidRPr="0082423A">
              <w:t>2</w:t>
            </w:r>
            <w:r>
              <w:t>63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235,0</w:t>
            </w:r>
          </w:p>
        </w:tc>
      </w:tr>
      <w:tr w:rsidR="00885037" w:rsidRPr="0082423A" w:rsidTr="00412860">
        <w:trPr>
          <w:trHeight w:val="699"/>
        </w:trPr>
        <w:tc>
          <w:tcPr>
            <w:tcW w:w="3686" w:type="dxa"/>
          </w:tcPr>
          <w:p w:rsidR="00885037" w:rsidRPr="0082423A" w:rsidRDefault="00885037" w:rsidP="00002568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  <w:rPr>
                <w:lang w:val="en-US"/>
              </w:rPr>
            </w:pPr>
            <w:r w:rsidRPr="0082423A">
              <w:rPr>
                <w:lang w:val="en-US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227D83">
            <w:pPr>
              <w:jc w:val="center"/>
            </w:pPr>
            <w:r w:rsidRPr="0082423A">
              <w:t>2</w:t>
            </w:r>
            <w:r>
              <w:t>65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F0056"/>
          <w:p w:rsidR="00885037" w:rsidRPr="0082423A" w:rsidRDefault="00885037" w:rsidP="00227D83">
            <w:pPr>
              <w:jc w:val="center"/>
            </w:pPr>
            <w:r w:rsidRPr="0082423A">
              <w:t>2</w:t>
            </w:r>
            <w:r>
              <w:t>63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F0056"/>
          <w:p w:rsidR="00885037" w:rsidRPr="0082423A" w:rsidRDefault="00885037" w:rsidP="00002568">
            <w:pPr>
              <w:jc w:val="center"/>
            </w:pPr>
            <w:r w:rsidRPr="0082423A">
              <w:t>235,0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 xml:space="preserve">Подпрограмма «Решение вопросов местного значения» </w:t>
            </w:r>
          </w:p>
        </w:tc>
        <w:tc>
          <w:tcPr>
            <w:tcW w:w="709" w:type="dxa"/>
            <w:vAlign w:val="bottom"/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  <w:rPr>
                <w:lang w:val="en-US"/>
              </w:rPr>
            </w:pPr>
            <w:r w:rsidRPr="0082423A">
              <w:rPr>
                <w:lang w:val="en-US"/>
              </w:rPr>
              <w:t>01 1 00 00000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85037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227D83">
            <w:pPr>
              <w:jc w:val="center"/>
            </w:pPr>
            <w:r w:rsidRPr="0082423A">
              <w:t>2</w:t>
            </w:r>
            <w:r>
              <w:t>65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227D83">
            <w:pPr>
              <w:jc w:val="center"/>
            </w:pPr>
            <w:r w:rsidRPr="0082423A">
              <w:t>2</w:t>
            </w:r>
            <w:r>
              <w:t>63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  <w:r w:rsidRPr="0082423A">
              <w:t>235,0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Основное мероприятие «Организация в границах сельского поселения электро-, тепло-, газо и водоснабжения населения»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01 1 04 00000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227D83">
            <w:pPr>
              <w:jc w:val="center"/>
            </w:pPr>
            <w:r w:rsidRPr="0082423A">
              <w:t>2</w:t>
            </w:r>
            <w:r>
              <w:t>65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227D83">
            <w:pPr>
              <w:jc w:val="center"/>
            </w:pPr>
            <w:r w:rsidRPr="0082423A">
              <w:t>2</w:t>
            </w:r>
            <w:r>
              <w:t>63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235,0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Обеспечение мероприятий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r w:rsidRPr="0082423A">
              <w:t>01 1 04 93040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227D83">
            <w:pPr>
              <w:jc w:val="center"/>
            </w:pPr>
            <w:r w:rsidRPr="0082423A">
              <w:t>2</w:t>
            </w:r>
            <w:r>
              <w:t>65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227D83">
            <w:pPr>
              <w:jc w:val="center"/>
            </w:pPr>
            <w:r w:rsidRPr="0082423A">
              <w:t>2</w:t>
            </w:r>
            <w:r>
              <w:t>63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235,0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Благоустройство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227D83">
            <w:pPr>
              <w:jc w:val="center"/>
            </w:pPr>
            <w:r>
              <w:t>706</w:t>
            </w:r>
            <w:r w:rsidRPr="0082423A">
              <w:t>,</w:t>
            </w:r>
            <w:r>
              <w:t>5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613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502</w:t>
            </w:r>
            <w:r w:rsidRPr="0082423A">
              <w:t>,0</w:t>
            </w:r>
          </w:p>
        </w:tc>
      </w:tr>
      <w:tr w:rsidR="00885037" w:rsidRPr="0082423A" w:rsidTr="00412860">
        <w:trPr>
          <w:trHeight w:val="1908"/>
        </w:trPr>
        <w:tc>
          <w:tcPr>
            <w:tcW w:w="3686" w:type="dxa"/>
          </w:tcPr>
          <w:p w:rsidR="00885037" w:rsidRPr="0082423A" w:rsidRDefault="00885037" w:rsidP="00002568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01 0 00 00000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706,5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F0056"/>
          <w:p w:rsidR="00885037" w:rsidRPr="0082423A" w:rsidRDefault="00885037" w:rsidP="00002568">
            <w:pPr>
              <w:jc w:val="center"/>
            </w:pPr>
            <w:r>
              <w:t>613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F0056"/>
          <w:p w:rsidR="00885037" w:rsidRPr="0082423A" w:rsidRDefault="00885037" w:rsidP="00002568">
            <w:pPr>
              <w:jc w:val="center"/>
            </w:pPr>
            <w:r>
              <w:t>502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pPr>
              <w:rPr>
                <w:b/>
              </w:rPr>
            </w:pPr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/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706,5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613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502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захоронения)»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01 1 01 00000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438,8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613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02568">
            <w:pPr>
              <w:jc w:val="center"/>
            </w:pPr>
          </w:p>
          <w:p w:rsidR="00885037" w:rsidRPr="0082423A" w:rsidRDefault="00885037" w:rsidP="000F0056"/>
          <w:p w:rsidR="00885037" w:rsidRPr="0082423A" w:rsidRDefault="00885037" w:rsidP="00002568">
            <w:pPr>
              <w:jc w:val="center"/>
            </w:pPr>
            <w:r>
              <w:t>502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Мероприятия, направленные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01 1 01 90070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320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411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329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Мероприятия, направленные на прочее благоустройство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01 1 01 90080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55,8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139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110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>
              <w:t>Мероприятия, направленные на организацию ритуальных услуг и содержание мест захоронения(Закупка товаров, работ и услуг для обеспечения государственных ( 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245E5E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245E5E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245E5E">
            <w:pPr>
              <w:jc w:val="center"/>
            </w:pPr>
            <w:r>
              <w:t>01 1 01 9009</w:t>
            </w:r>
            <w:r w:rsidRPr="0082423A">
              <w:t>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245E5E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245E5E">
            <w:pPr>
              <w:jc w:val="center"/>
            </w:pPr>
            <w:r>
              <w:t>13,0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245E5E">
            <w:pPr>
              <w:jc w:val="center"/>
            </w:pPr>
            <w:r>
              <w:t>13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245E5E">
            <w:pPr>
              <w:jc w:val="center"/>
            </w:pPr>
            <w:r>
              <w:t>13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Мероприятия, направленные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  <w:rPr>
                <w:lang w:val="en-US"/>
              </w:rPr>
            </w:pPr>
            <w:r w:rsidRPr="0082423A">
              <w:t xml:space="preserve">01 1 01 </w:t>
            </w:r>
            <w:r w:rsidRPr="0082423A">
              <w:rPr>
                <w:lang w:val="en-US"/>
              </w:rPr>
              <w:t>S8670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  <w:rPr>
                <w:lang w:val="en-US"/>
              </w:rPr>
            </w:pPr>
            <w:r w:rsidRPr="0082423A">
              <w:rPr>
                <w:lang w:val="en-US"/>
              </w:rPr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412860">
              <w:t>50,0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50,0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50,0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Основное мероприятие «Организация сбора и вывоза бытовых отходов и мусора»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01 1 03 00000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267,7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412860" w:rsidRDefault="00885037" w:rsidP="00002568">
            <w:r>
              <w:t>Обеспечение комплексного развития сельских территорий (Закупка товаров, работ и услуг государственных(муниципальных)нужд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05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03</w:t>
            </w:r>
          </w:p>
        </w:tc>
        <w:tc>
          <w:tcPr>
            <w:tcW w:w="1984" w:type="dxa"/>
            <w:vAlign w:val="bottom"/>
          </w:tcPr>
          <w:p w:rsidR="00885037" w:rsidRPr="00412860" w:rsidRDefault="00885037" w:rsidP="00412860">
            <w:pPr>
              <w:jc w:val="center"/>
              <w:rPr>
                <w:lang w:val="en-US"/>
              </w:rPr>
            </w:pPr>
            <w:r w:rsidRPr="0082423A">
              <w:t xml:space="preserve">01 1 03 </w:t>
            </w:r>
            <w:r>
              <w:rPr>
                <w:lang w:val="en-US"/>
              </w:rPr>
              <w:t>L5760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267,7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</w:tr>
      <w:tr w:rsidR="00885037" w:rsidRPr="0082423A" w:rsidTr="00412860">
        <w:trPr>
          <w:trHeight w:val="251"/>
        </w:trPr>
        <w:tc>
          <w:tcPr>
            <w:tcW w:w="3686" w:type="dxa"/>
          </w:tcPr>
          <w:p w:rsidR="00885037" w:rsidRPr="0025706D" w:rsidRDefault="00885037" w:rsidP="00002568">
            <w:r w:rsidRPr="0025706D"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08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1984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412860" w:rsidRDefault="00885037" w:rsidP="00002568">
            <w:pPr>
              <w:jc w:val="center"/>
              <w:rPr>
                <w:b/>
              </w:rPr>
            </w:pPr>
            <w:r w:rsidRPr="00412860">
              <w:rPr>
                <w:b/>
              </w:rPr>
              <w:t>114,0</w:t>
            </w:r>
          </w:p>
        </w:tc>
        <w:tc>
          <w:tcPr>
            <w:tcW w:w="992" w:type="dxa"/>
            <w:vAlign w:val="bottom"/>
          </w:tcPr>
          <w:p w:rsidR="00885037" w:rsidRPr="00412860" w:rsidRDefault="00885037" w:rsidP="00412860">
            <w:pPr>
              <w:jc w:val="center"/>
              <w:rPr>
                <w:b/>
              </w:rPr>
            </w:pPr>
            <w:r w:rsidRPr="00412860">
              <w:rPr>
                <w:b/>
              </w:rPr>
              <w:t>1</w:t>
            </w:r>
            <w:r>
              <w:rPr>
                <w:b/>
              </w:rPr>
              <w:t>14</w:t>
            </w:r>
            <w:r w:rsidRPr="00412860">
              <w:rPr>
                <w:b/>
              </w:rPr>
              <w:t>,0</w:t>
            </w:r>
          </w:p>
        </w:tc>
        <w:tc>
          <w:tcPr>
            <w:tcW w:w="993" w:type="dxa"/>
            <w:vAlign w:val="bottom"/>
          </w:tcPr>
          <w:p w:rsidR="00885037" w:rsidRPr="00412860" w:rsidRDefault="00885037" w:rsidP="00412860">
            <w:pPr>
              <w:jc w:val="center"/>
              <w:rPr>
                <w:b/>
              </w:rPr>
            </w:pPr>
            <w:r w:rsidRPr="00412860">
              <w:rPr>
                <w:b/>
              </w:rPr>
              <w:t>1</w:t>
            </w:r>
            <w:r>
              <w:rPr>
                <w:b/>
              </w:rPr>
              <w:t>14</w:t>
            </w:r>
            <w:r w:rsidRPr="00412860">
              <w:rPr>
                <w:b/>
              </w:rPr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Культура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08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C751A0">
            <w:pPr>
              <w:jc w:val="center"/>
            </w:pPr>
            <w:r w:rsidRPr="0082423A">
              <w:t>1</w:t>
            </w:r>
            <w:r>
              <w:t>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114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08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01 0 00 00000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114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08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114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08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01 1 07 00000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114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08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01 1 07 0059</w:t>
            </w:r>
            <w:r w:rsidRPr="0082423A">
              <w:t>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100,0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100,0</w:t>
            </w:r>
          </w:p>
        </w:tc>
      </w:tr>
      <w:tr w:rsidR="00885037" w:rsidRPr="0082423A" w:rsidTr="00412860">
        <w:trPr>
          <w:trHeight w:val="1827"/>
        </w:trPr>
        <w:tc>
          <w:tcPr>
            <w:tcW w:w="3686" w:type="dxa"/>
          </w:tcPr>
          <w:p w:rsidR="00885037" w:rsidRPr="0082423A" w:rsidRDefault="00885037" w:rsidP="00002568">
            <w:r w:rsidRPr="0082423A"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08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01 1 07 00590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23,0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23,0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25706D" w:rsidRDefault="00885037" w:rsidP="00002568">
            <w:r w:rsidRPr="0025706D"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10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1984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C751A0" w:rsidRDefault="00885037" w:rsidP="00002568">
            <w:pPr>
              <w:jc w:val="center"/>
              <w:rPr>
                <w:b/>
              </w:rPr>
            </w:pPr>
            <w:r w:rsidRPr="00C751A0">
              <w:rPr>
                <w:b/>
              </w:rPr>
              <w:t>92,0</w:t>
            </w:r>
          </w:p>
        </w:tc>
        <w:tc>
          <w:tcPr>
            <w:tcW w:w="992" w:type="dxa"/>
            <w:vAlign w:val="bottom"/>
          </w:tcPr>
          <w:p w:rsidR="00885037" w:rsidRPr="00C751A0" w:rsidRDefault="00885037" w:rsidP="00002568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Pr="00C751A0">
              <w:rPr>
                <w:b/>
              </w:rPr>
              <w:t>,0</w:t>
            </w:r>
          </w:p>
        </w:tc>
        <w:tc>
          <w:tcPr>
            <w:tcW w:w="993" w:type="dxa"/>
            <w:vAlign w:val="bottom"/>
          </w:tcPr>
          <w:p w:rsidR="00885037" w:rsidRPr="00C751A0" w:rsidRDefault="00885037" w:rsidP="00002568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Pr="00C751A0">
              <w:rPr>
                <w:b/>
              </w:rPr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92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Муниципальная программ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01 0 00 00000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92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92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01 1 12 00000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92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r w:rsidRPr="0082423A">
              <w:rPr>
                <w:color w:val="000000"/>
              </w:rPr>
              <w:t>Доплаты к пенсиям муниципальных служащих</w:t>
            </w:r>
            <w:r w:rsidRPr="0082423A"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01 1 12 90470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300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93</w:t>
            </w:r>
            <w:r w:rsidRPr="0082423A">
              <w:t>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92</w:t>
            </w:r>
            <w:r w:rsidRPr="0082423A">
              <w:t>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25706D" w:rsidRDefault="00885037" w:rsidP="00002568">
            <w:pPr>
              <w:rPr>
                <w:color w:val="000000"/>
              </w:rPr>
            </w:pPr>
            <w:r w:rsidRPr="0025706D">
              <w:rPr>
                <w:color w:val="000000"/>
              </w:rPr>
              <w:t>Физическая культураи спорт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  <w:r w:rsidRPr="0025706D">
              <w:t>11</w:t>
            </w:r>
          </w:p>
        </w:tc>
        <w:tc>
          <w:tcPr>
            <w:tcW w:w="709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1984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25706D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DE5B46" w:rsidRDefault="00885037" w:rsidP="000025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E5B46">
              <w:rPr>
                <w:b/>
              </w:rPr>
              <w:t>,0</w:t>
            </w:r>
          </w:p>
        </w:tc>
        <w:tc>
          <w:tcPr>
            <w:tcW w:w="992" w:type="dxa"/>
            <w:vAlign w:val="bottom"/>
          </w:tcPr>
          <w:p w:rsidR="00885037" w:rsidRPr="00DE5B46" w:rsidRDefault="00885037" w:rsidP="00002568">
            <w:pPr>
              <w:jc w:val="center"/>
              <w:rPr>
                <w:b/>
              </w:rPr>
            </w:pPr>
            <w:r w:rsidRPr="00DE5B46">
              <w:rPr>
                <w:b/>
              </w:rPr>
              <w:t>0,0</w:t>
            </w:r>
          </w:p>
        </w:tc>
        <w:tc>
          <w:tcPr>
            <w:tcW w:w="993" w:type="dxa"/>
            <w:vAlign w:val="bottom"/>
          </w:tcPr>
          <w:p w:rsidR="00885037" w:rsidRPr="00DE5B46" w:rsidRDefault="00885037" w:rsidP="00002568">
            <w:pPr>
              <w:jc w:val="center"/>
              <w:rPr>
                <w:b/>
              </w:rPr>
            </w:pPr>
            <w:r w:rsidRPr="00DE5B46">
              <w:rPr>
                <w:b/>
              </w:rPr>
              <w:t>0,0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pPr>
              <w:rPr>
                <w:color w:val="000000"/>
              </w:rPr>
            </w:pPr>
            <w:r w:rsidRPr="0082423A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pPr>
              <w:rPr>
                <w:color w:val="000000"/>
              </w:rPr>
            </w:pPr>
            <w:r w:rsidRPr="0082423A">
              <w:t>Муниципальная программ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01 0 00 0000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pPr>
              <w:rPr>
                <w:color w:val="000000"/>
              </w:rPr>
            </w:pPr>
            <w:r w:rsidRPr="0082423A">
              <w:t>Подпрограмма «Решение вопросов местного значения»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01 1 00 00000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pPr>
              <w:rPr>
                <w:color w:val="000000"/>
              </w:rPr>
            </w:pPr>
            <w:r w:rsidRPr="0082423A">
              <w:rPr>
                <w:color w:val="00000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01 1 10 00000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</w:tr>
      <w:tr w:rsidR="00885037" w:rsidRPr="0082423A" w:rsidTr="00412860">
        <w:tc>
          <w:tcPr>
            <w:tcW w:w="3686" w:type="dxa"/>
          </w:tcPr>
          <w:p w:rsidR="00885037" w:rsidRPr="0082423A" w:rsidRDefault="00885037" w:rsidP="00002568">
            <w:pPr>
              <w:rPr>
                <w:color w:val="000000"/>
              </w:rPr>
            </w:pPr>
            <w:r w:rsidRPr="0082423A">
              <w:rPr>
                <w:color w:val="000000"/>
              </w:rPr>
              <w:t xml:space="preserve">Мероприятия в области физической культуры и спорта </w:t>
            </w:r>
            <w:r w:rsidRPr="0082423A">
              <w:t>(Закупка товаров, работ и услуг для обеспечения государственных (муниципальных) нужд)</w:t>
            </w:r>
            <w:r w:rsidRPr="0082423A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11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02</w:t>
            </w:r>
          </w:p>
        </w:tc>
        <w:tc>
          <w:tcPr>
            <w:tcW w:w="1984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01 1 10 90410</w:t>
            </w:r>
          </w:p>
        </w:tc>
        <w:tc>
          <w:tcPr>
            <w:tcW w:w="851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200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  <w:tc>
          <w:tcPr>
            <w:tcW w:w="993" w:type="dxa"/>
            <w:vAlign w:val="bottom"/>
          </w:tcPr>
          <w:p w:rsidR="00885037" w:rsidRPr="0082423A" w:rsidRDefault="00885037" w:rsidP="00002568">
            <w:pPr>
              <w:jc w:val="center"/>
            </w:pPr>
            <w:r w:rsidRPr="0082423A">
              <w:t>0,0</w:t>
            </w:r>
          </w:p>
        </w:tc>
      </w:tr>
    </w:tbl>
    <w:p w:rsidR="00885037" w:rsidRPr="0082423A" w:rsidRDefault="00885037" w:rsidP="00A81B62"/>
    <w:p w:rsidR="00885037" w:rsidRDefault="00885037" w:rsidP="001559E0">
      <w:pPr>
        <w:ind w:firstLine="709"/>
        <w:jc w:val="both"/>
      </w:pPr>
      <w:r w:rsidRPr="0082423A">
        <w:rPr>
          <w:b/>
        </w:rPr>
        <w:t>1.6.</w:t>
      </w:r>
      <w:r w:rsidRPr="0082423A">
        <w:t xml:space="preserve"> Приложение 5 «Распределение бюджетных ассигнований по целевым статьям (Муниципальным программам Битюг-Матреновского сельского поселения), группам видов расходов, разделам, подразделам, классификации расходов бюджета Битюг-Матреновского сельского поселения на 202</w:t>
      </w:r>
      <w:r>
        <w:t>3</w:t>
      </w:r>
      <w:r w:rsidRPr="0082423A">
        <w:t xml:space="preserve"> год и на плановый период 202</w:t>
      </w:r>
      <w:r>
        <w:t xml:space="preserve">4 </w:t>
      </w:r>
      <w:r w:rsidRPr="0082423A">
        <w:t>и 202</w:t>
      </w:r>
      <w:r>
        <w:t>5</w:t>
      </w:r>
      <w:r w:rsidRPr="0082423A">
        <w:t>годов» изложить в следующей редакции:</w:t>
      </w:r>
    </w:p>
    <w:p w:rsidR="00885037" w:rsidRPr="0082423A" w:rsidRDefault="00885037" w:rsidP="001559E0">
      <w:pPr>
        <w:ind w:firstLine="709"/>
        <w:jc w:val="both"/>
      </w:pPr>
    </w:p>
    <w:p w:rsidR="00885037" w:rsidRPr="007A0DDB" w:rsidRDefault="00885037" w:rsidP="007909DB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jc w:val="right"/>
      </w:pPr>
      <w:r w:rsidRPr="007A0DDB">
        <w:t>Приложение 5</w:t>
      </w:r>
    </w:p>
    <w:p w:rsidR="00885037" w:rsidRPr="0082423A" w:rsidRDefault="00885037" w:rsidP="007909DB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jc w:val="right"/>
      </w:pPr>
      <w:r>
        <w:t xml:space="preserve">      </w:t>
      </w:r>
    </w:p>
    <w:p w:rsidR="00885037" w:rsidRDefault="00885037" w:rsidP="007A0DDB">
      <w:pPr>
        <w:jc w:val="center"/>
      </w:pPr>
      <w:r>
        <w:t>Распределение бюджетных ассигнований по целевым статьям (Муниципальным программам Битюг-Матреновского сельского поселения), группам видов расходов, разделам, подразделам классификации расходов бюджета Битюг-Матреновского сельского поселения на 2023 год и на плановый период 2024 и 2025 годов</w:t>
      </w:r>
    </w:p>
    <w:p w:rsidR="00885037" w:rsidRDefault="00885037" w:rsidP="007A0DDB">
      <w:pPr>
        <w:jc w:val="center"/>
      </w:pPr>
    </w:p>
    <w:p w:rsidR="00885037" w:rsidRPr="007A0DDB" w:rsidRDefault="00885037" w:rsidP="007A0DDB">
      <w:pPr>
        <w:jc w:val="center"/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3"/>
        <w:gridCol w:w="2976"/>
        <w:gridCol w:w="1985"/>
        <w:gridCol w:w="709"/>
        <w:gridCol w:w="567"/>
        <w:gridCol w:w="567"/>
        <w:gridCol w:w="992"/>
        <w:gridCol w:w="992"/>
        <w:gridCol w:w="992"/>
      </w:tblGrid>
      <w:tr w:rsidR="00885037" w:rsidRPr="0082423A" w:rsidTr="0025706D">
        <w:trPr>
          <w:trHeight w:val="299"/>
        </w:trPr>
        <w:tc>
          <w:tcPr>
            <w:tcW w:w="823" w:type="dxa"/>
            <w:vMerge w:val="restart"/>
            <w:vAlign w:val="center"/>
          </w:tcPr>
          <w:p w:rsidR="00885037" w:rsidRPr="0082423A" w:rsidRDefault="00885037">
            <w:pPr>
              <w:jc w:val="center"/>
            </w:pPr>
            <w:r w:rsidRPr="0082423A">
              <w:t>№</w:t>
            </w:r>
          </w:p>
          <w:p w:rsidR="00885037" w:rsidRPr="0082423A" w:rsidRDefault="00885037">
            <w:pPr>
              <w:jc w:val="center"/>
            </w:pPr>
            <w:r w:rsidRPr="0082423A">
              <w:t>п/п</w:t>
            </w:r>
          </w:p>
        </w:tc>
        <w:tc>
          <w:tcPr>
            <w:tcW w:w="2976" w:type="dxa"/>
            <w:vMerge w:val="restart"/>
            <w:vAlign w:val="center"/>
          </w:tcPr>
          <w:p w:rsidR="00885037" w:rsidRPr="0082423A" w:rsidRDefault="00885037">
            <w:pPr>
              <w:jc w:val="center"/>
            </w:pPr>
            <w:r w:rsidRPr="0082423A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885037" w:rsidRPr="0082423A" w:rsidRDefault="00885037">
            <w:pPr>
              <w:jc w:val="center"/>
            </w:pPr>
            <w:r w:rsidRPr="0082423A"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885037" w:rsidRPr="0082423A" w:rsidRDefault="00885037">
            <w:pPr>
              <w:jc w:val="center"/>
            </w:pPr>
            <w:r w:rsidRPr="0082423A"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885037" w:rsidRPr="0082423A" w:rsidRDefault="00885037">
            <w:pPr>
              <w:jc w:val="center"/>
            </w:pPr>
            <w:r w:rsidRPr="0082423A"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885037" w:rsidRPr="0082423A" w:rsidRDefault="00885037">
            <w:pPr>
              <w:jc w:val="center"/>
            </w:pPr>
            <w:r w:rsidRPr="0082423A">
              <w:t>Пр</w:t>
            </w:r>
          </w:p>
        </w:tc>
        <w:tc>
          <w:tcPr>
            <w:tcW w:w="2976" w:type="dxa"/>
            <w:gridSpan w:val="3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Сумма (тыс. рублей)</w:t>
            </w:r>
          </w:p>
        </w:tc>
      </w:tr>
      <w:tr w:rsidR="00885037" w:rsidRPr="0082423A" w:rsidTr="0025706D">
        <w:trPr>
          <w:trHeight w:val="545"/>
        </w:trPr>
        <w:tc>
          <w:tcPr>
            <w:tcW w:w="823" w:type="dxa"/>
            <w:vMerge/>
            <w:vAlign w:val="center"/>
          </w:tcPr>
          <w:p w:rsidR="00885037" w:rsidRPr="0082423A" w:rsidRDefault="00885037"/>
        </w:tc>
        <w:tc>
          <w:tcPr>
            <w:tcW w:w="2976" w:type="dxa"/>
            <w:vMerge/>
            <w:vAlign w:val="center"/>
          </w:tcPr>
          <w:p w:rsidR="00885037" w:rsidRPr="0082423A" w:rsidRDefault="00885037"/>
        </w:tc>
        <w:tc>
          <w:tcPr>
            <w:tcW w:w="1985" w:type="dxa"/>
            <w:vMerge/>
            <w:vAlign w:val="center"/>
          </w:tcPr>
          <w:p w:rsidR="00885037" w:rsidRPr="0082423A" w:rsidRDefault="00885037"/>
        </w:tc>
        <w:tc>
          <w:tcPr>
            <w:tcW w:w="709" w:type="dxa"/>
            <w:vMerge/>
            <w:vAlign w:val="center"/>
          </w:tcPr>
          <w:p w:rsidR="00885037" w:rsidRPr="0082423A" w:rsidRDefault="00885037"/>
        </w:tc>
        <w:tc>
          <w:tcPr>
            <w:tcW w:w="567" w:type="dxa"/>
            <w:vMerge/>
            <w:vAlign w:val="center"/>
          </w:tcPr>
          <w:p w:rsidR="00885037" w:rsidRPr="0082423A" w:rsidRDefault="00885037"/>
        </w:tc>
        <w:tc>
          <w:tcPr>
            <w:tcW w:w="567" w:type="dxa"/>
            <w:vMerge/>
            <w:vAlign w:val="center"/>
          </w:tcPr>
          <w:p w:rsidR="00885037" w:rsidRPr="0082423A" w:rsidRDefault="00885037"/>
        </w:tc>
        <w:tc>
          <w:tcPr>
            <w:tcW w:w="992" w:type="dxa"/>
            <w:vAlign w:val="bottom"/>
          </w:tcPr>
          <w:p w:rsidR="00885037" w:rsidRPr="0082423A" w:rsidRDefault="00885037" w:rsidP="00DE5B46">
            <w:pPr>
              <w:jc w:val="center"/>
            </w:pPr>
            <w:r w:rsidRPr="0082423A">
              <w:t>202</w:t>
            </w:r>
            <w:r>
              <w:t>3</w:t>
            </w:r>
            <w:r w:rsidRPr="0082423A">
              <w:t xml:space="preserve"> год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r w:rsidRPr="0082423A">
              <w:t>202</w:t>
            </w:r>
            <w:r>
              <w:t>4</w:t>
            </w:r>
          </w:p>
          <w:p w:rsidR="00885037" w:rsidRPr="0082423A" w:rsidRDefault="00885037">
            <w:r w:rsidRPr="0082423A">
              <w:t>год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r w:rsidRPr="0082423A">
              <w:t>202</w:t>
            </w:r>
            <w:r>
              <w:t>5</w:t>
            </w:r>
          </w:p>
          <w:p w:rsidR="00885037" w:rsidRPr="0082423A" w:rsidRDefault="00885037">
            <w:r w:rsidRPr="0082423A">
              <w:t>год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</w:pPr>
            <w:r w:rsidRPr="0082423A">
              <w:t>1</w:t>
            </w:r>
          </w:p>
        </w:tc>
        <w:tc>
          <w:tcPr>
            <w:tcW w:w="2976" w:type="dxa"/>
            <w:vAlign w:val="center"/>
          </w:tcPr>
          <w:p w:rsidR="00885037" w:rsidRPr="0082423A" w:rsidRDefault="00885037">
            <w:pPr>
              <w:jc w:val="center"/>
            </w:pPr>
            <w:r w:rsidRPr="0082423A">
              <w:t>2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3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4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5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6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7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8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9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</w:pPr>
          </w:p>
        </w:tc>
        <w:tc>
          <w:tcPr>
            <w:tcW w:w="2976" w:type="dxa"/>
            <w:vAlign w:val="center"/>
          </w:tcPr>
          <w:p w:rsidR="00885037" w:rsidRPr="0025706D" w:rsidRDefault="00885037">
            <w:r w:rsidRPr="0025706D">
              <w:t>ВСЕГО</w:t>
            </w:r>
          </w:p>
        </w:tc>
        <w:tc>
          <w:tcPr>
            <w:tcW w:w="1985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709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DE5B46" w:rsidRDefault="00885037">
            <w:pPr>
              <w:jc w:val="center"/>
              <w:rPr>
                <w:b/>
              </w:rPr>
            </w:pPr>
            <w:r>
              <w:rPr>
                <w:b/>
              </w:rPr>
              <w:t>3790,8</w:t>
            </w:r>
          </w:p>
        </w:tc>
        <w:tc>
          <w:tcPr>
            <w:tcW w:w="992" w:type="dxa"/>
            <w:vAlign w:val="bottom"/>
          </w:tcPr>
          <w:p w:rsidR="00885037" w:rsidRPr="00DE5B46" w:rsidRDefault="00885037">
            <w:pPr>
              <w:jc w:val="center"/>
              <w:rPr>
                <w:b/>
              </w:rPr>
            </w:pPr>
            <w:r>
              <w:rPr>
                <w:b/>
              </w:rPr>
              <w:t>3552,4</w:t>
            </w:r>
          </w:p>
        </w:tc>
        <w:tc>
          <w:tcPr>
            <w:tcW w:w="992" w:type="dxa"/>
            <w:vAlign w:val="bottom"/>
          </w:tcPr>
          <w:p w:rsidR="00885037" w:rsidRPr="00DE5B46" w:rsidRDefault="00885037">
            <w:pPr>
              <w:jc w:val="center"/>
              <w:rPr>
                <w:b/>
              </w:rPr>
            </w:pPr>
            <w:r>
              <w:rPr>
                <w:b/>
              </w:rPr>
              <w:t>3478,7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</w:pPr>
            <w:r w:rsidRPr="0025706D">
              <w:t>1</w:t>
            </w:r>
          </w:p>
        </w:tc>
        <w:tc>
          <w:tcPr>
            <w:tcW w:w="2976" w:type="dxa"/>
          </w:tcPr>
          <w:p w:rsidR="00885037" w:rsidRPr="0025706D" w:rsidRDefault="00885037">
            <w:r>
              <w:t>Муниципальная программа Битюг-Матреновского сельского поселения Эртильского муниципального района «Развитие и организация местного муниципального самоуправления»</w:t>
            </w:r>
          </w:p>
        </w:tc>
        <w:tc>
          <w:tcPr>
            <w:tcW w:w="1985" w:type="dxa"/>
            <w:vAlign w:val="bottom"/>
          </w:tcPr>
          <w:p w:rsidR="00885037" w:rsidRPr="0025706D" w:rsidRDefault="00885037">
            <w:pPr>
              <w:jc w:val="center"/>
            </w:pPr>
          </w:p>
          <w:p w:rsidR="00885037" w:rsidRPr="0025706D" w:rsidRDefault="00885037">
            <w:pPr>
              <w:jc w:val="center"/>
            </w:pPr>
            <w:r w:rsidRPr="0025706D">
              <w:t>01 0 00 00000</w:t>
            </w:r>
          </w:p>
        </w:tc>
        <w:tc>
          <w:tcPr>
            <w:tcW w:w="709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3790,8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3552,4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3478,7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  <w:rPr>
                <w:bCs/>
                <w:color w:val="000000"/>
              </w:rPr>
            </w:pPr>
            <w:r w:rsidRPr="0025706D">
              <w:rPr>
                <w:bCs/>
                <w:color w:val="000000"/>
              </w:rPr>
              <w:t>1.1</w:t>
            </w:r>
          </w:p>
        </w:tc>
        <w:tc>
          <w:tcPr>
            <w:tcW w:w="2976" w:type="dxa"/>
          </w:tcPr>
          <w:p w:rsidR="00885037" w:rsidRPr="0025706D" w:rsidRDefault="00885037">
            <w:pPr>
              <w:jc w:val="both"/>
              <w:rPr>
                <w:bCs/>
                <w:color w:val="000000"/>
              </w:rPr>
            </w:pPr>
            <w:r w:rsidRPr="0025706D">
              <w:rPr>
                <w:bCs/>
                <w:color w:val="000000"/>
              </w:rPr>
              <w:t>Подпрограмма «Решение вопросов местного значения»</w:t>
            </w:r>
          </w:p>
        </w:tc>
        <w:tc>
          <w:tcPr>
            <w:tcW w:w="1985" w:type="dxa"/>
            <w:vAlign w:val="bottom"/>
          </w:tcPr>
          <w:p w:rsidR="00885037" w:rsidRPr="0025706D" w:rsidRDefault="00885037">
            <w:pPr>
              <w:jc w:val="center"/>
              <w:rPr>
                <w:color w:val="000000"/>
              </w:rPr>
            </w:pPr>
          </w:p>
          <w:p w:rsidR="00885037" w:rsidRPr="0025706D" w:rsidRDefault="00885037">
            <w:pPr>
              <w:jc w:val="center"/>
              <w:rPr>
                <w:color w:val="000000"/>
              </w:rPr>
            </w:pPr>
            <w:r w:rsidRPr="0025706D">
              <w:rPr>
                <w:color w:val="000000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885037" w:rsidRPr="0025706D" w:rsidRDefault="0088503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1571,8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1249,4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1113,7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  <w:rPr>
                <w:bCs/>
                <w:color w:val="000000"/>
              </w:rPr>
            </w:pPr>
            <w:r w:rsidRPr="0025706D">
              <w:rPr>
                <w:bCs/>
                <w:color w:val="000000"/>
              </w:rPr>
              <w:t>1.1.1</w:t>
            </w:r>
          </w:p>
        </w:tc>
        <w:tc>
          <w:tcPr>
            <w:tcW w:w="2976" w:type="dxa"/>
          </w:tcPr>
          <w:p w:rsidR="00885037" w:rsidRPr="0025706D" w:rsidRDefault="00885037">
            <w:pPr>
              <w:jc w:val="both"/>
              <w:rPr>
                <w:bCs/>
                <w:color w:val="0000FF"/>
              </w:rPr>
            </w:pPr>
            <w:r w:rsidRPr="0025706D"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захоронения)»</w:t>
            </w:r>
          </w:p>
        </w:tc>
        <w:tc>
          <w:tcPr>
            <w:tcW w:w="1985" w:type="dxa"/>
            <w:vAlign w:val="bottom"/>
          </w:tcPr>
          <w:p w:rsidR="00885037" w:rsidRPr="0025706D" w:rsidRDefault="00885037">
            <w:pPr>
              <w:jc w:val="center"/>
            </w:pPr>
          </w:p>
          <w:p w:rsidR="00885037" w:rsidRPr="0025706D" w:rsidRDefault="00885037">
            <w:pPr>
              <w:jc w:val="center"/>
            </w:pPr>
            <w:r w:rsidRPr="0025706D">
              <w:t>01 1 01 00000</w:t>
            </w:r>
          </w:p>
        </w:tc>
        <w:tc>
          <w:tcPr>
            <w:tcW w:w="709" w:type="dxa"/>
            <w:vAlign w:val="bottom"/>
          </w:tcPr>
          <w:p w:rsidR="00885037" w:rsidRPr="0025706D" w:rsidRDefault="00885037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438,8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613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502</w:t>
            </w:r>
            <w:r w:rsidRPr="0025706D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976" w:type="dxa"/>
            <w:vAlign w:val="bottom"/>
          </w:tcPr>
          <w:p w:rsidR="00885037" w:rsidRPr="0082423A" w:rsidRDefault="00885037">
            <w:r w:rsidRPr="0082423A">
              <w:t>Мероприятия, направленные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01 1 01 90070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200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03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320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411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329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976" w:type="dxa"/>
            <w:vAlign w:val="bottom"/>
          </w:tcPr>
          <w:p w:rsidR="00885037" w:rsidRPr="0082423A" w:rsidRDefault="00885037">
            <w:r w:rsidRPr="0082423A">
              <w:t>Мероприятия, направленные на прочее благоустройство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01 1 01 90080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200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03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55,8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139,0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110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976" w:type="dxa"/>
            <w:vAlign w:val="bottom"/>
          </w:tcPr>
          <w:p w:rsidR="00885037" w:rsidRPr="0082423A" w:rsidRDefault="00885037">
            <w:r>
              <w:t>Мероприятия, направленные на организацию ритуальных услуг и содержание мест захоронения ( 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bottom"/>
          </w:tcPr>
          <w:p w:rsidR="00885037" w:rsidRPr="0082423A" w:rsidRDefault="00885037" w:rsidP="00245E5E">
            <w:pPr>
              <w:jc w:val="center"/>
            </w:pPr>
            <w:r>
              <w:t>01 1 01 9009</w:t>
            </w:r>
            <w:r w:rsidRPr="0082423A">
              <w:t>0</w:t>
            </w:r>
          </w:p>
        </w:tc>
        <w:tc>
          <w:tcPr>
            <w:tcW w:w="709" w:type="dxa"/>
            <w:vAlign w:val="bottom"/>
          </w:tcPr>
          <w:p w:rsidR="00885037" w:rsidRPr="0082423A" w:rsidRDefault="00885037" w:rsidP="00245E5E">
            <w:pPr>
              <w:jc w:val="center"/>
            </w:pPr>
            <w:r w:rsidRPr="0082423A">
              <w:t>200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245E5E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 w:rsidP="00245E5E">
            <w:pPr>
              <w:jc w:val="center"/>
            </w:pPr>
            <w:r w:rsidRPr="0082423A">
              <w:t>03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245E5E">
            <w:pPr>
              <w:jc w:val="center"/>
            </w:pPr>
            <w:r>
              <w:t>13,0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245E5E">
            <w:pPr>
              <w:jc w:val="center"/>
            </w:pPr>
            <w:r>
              <w:t>13,0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245E5E">
            <w:pPr>
              <w:jc w:val="center"/>
            </w:pPr>
            <w:r>
              <w:t>13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976" w:type="dxa"/>
            <w:vAlign w:val="bottom"/>
          </w:tcPr>
          <w:p w:rsidR="00885037" w:rsidRPr="0082423A" w:rsidRDefault="00885037">
            <w:pPr>
              <w:rPr>
                <w:bCs/>
              </w:rPr>
            </w:pPr>
            <w:r w:rsidRPr="0082423A">
              <w:t>Мероприятия, направленные на уличное освещение (Закупка товаров, работ и услуг для обслуживания государственных (муниципальных) нужд)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 xml:space="preserve">01 1 01 </w:t>
            </w:r>
            <w:r w:rsidRPr="0082423A">
              <w:rPr>
                <w:lang w:val="en-US"/>
              </w:rPr>
              <w:t>S</w:t>
            </w:r>
            <w:r w:rsidRPr="0082423A">
              <w:t>8670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200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03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50,0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50,0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50,0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  <w:rPr>
                <w:bCs/>
                <w:color w:val="000000"/>
              </w:rPr>
            </w:pPr>
            <w:r w:rsidRPr="0025706D">
              <w:rPr>
                <w:bCs/>
                <w:color w:val="000000"/>
              </w:rPr>
              <w:t>1.1.2</w:t>
            </w:r>
          </w:p>
        </w:tc>
        <w:tc>
          <w:tcPr>
            <w:tcW w:w="2976" w:type="dxa"/>
          </w:tcPr>
          <w:p w:rsidR="00885037" w:rsidRPr="0025706D" w:rsidRDefault="00885037">
            <w:r w:rsidRPr="0025706D"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1985" w:type="dxa"/>
            <w:vAlign w:val="bottom"/>
          </w:tcPr>
          <w:p w:rsidR="00885037" w:rsidRPr="0025706D" w:rsidRDefault="00885037">
            <w:pPr>
              <w:jc w:val="center"/>
            </w:pPr>
          </w:p>
          <w:p w:rsidR="00885037" w:rsidRPr="0025706D" w:rsidRDefault="00885037">
            <w:pPr>
              <w:jc w:val="center"/>
            </w:pPr>
            <w:r w:rsidRPr="0025706D">
              <w:t>01 1 02 00000</w:t>
            </w:r>
          </w:p>
        </w:tc>
        <w:tc>
          <w:tcPr>
            <w:tcW w:w="709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20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 w:rsidRPr="0025706D">
              <w:t>20,0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 w:rsidRPr="0025706D">
              <w:t>20,0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976" w:type="dxa"/>
          </w:tcPr>
          <w:p w:rsidR="00885037" w:rsidRPr="0082423A" w:rsidRDefault="00885037">
            <w:r w:rsidRPr="0082423A"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  <w:rPr>
                <w:b/>
                <w:bCs/>
              </w:rPr>
            </w:pPr>
            <w:r w:rsidRPr="0082423A">
              <w:t>01 1 02 91430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200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03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14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20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20,0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20,0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  <w:rPr>
                <w:bCs/>
              </w:rPr>
            </w:pPr>
            <w:r w:rsidRPr="0025706D">
              <w:rPr>
                <w:bCs/>
              </w:rPr>
              <w:t>1.1.3</w:t>
            </w:r>
          </w:p>
        </w:tc>
        <w:tc>
          <w:tcPr>
            <w:tcW w:w="2976" w:type="dxa"/>
          </w:tcPr>
          <w:p w:rsidR="00885037" w:rsidRPr="00C36606" w:rsidRDefault="00885037">
            <w:pPr>
              <w:rPr>
                <w:b/>
              </w:rPr>
            </w:pPr>
            <w:r w:rsidRPr="00C36606">
              <w:rPr>
                <w:b/>
              </w:rPr>
              <w:t>Основное мероприятие «Организация сбора и вывоза бытовых отходов»</w:t>
            </w:r>
          </w:p>
        </w:tc>
        <w:tc>
          <w:tcPr>
            <w:tcW w:w="1985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  <w:r w:rsidRPr="00C36606">
              <w:rPr>
                <w:b/>
              </w:rPr>
              <w:t>01 1 03 00000</w:t>
            </w:r>
          </w:p>
        </w:tc>
        <w:tc>
          <w:tcPr>
            <w:tcW w:w="709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  <w:r>
              <w:rPr>
                <w:b/>
              </w:rPr>
              <w:t>267,7</w:t>
            </w:r>
          </w:p>
        </w:tc>
        <w:tc>
          <w:tcPr>
            <w:tcW w:w="992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  <w:r w:rsidRPr="00C36606">
              <w:rPr>
                <w:b/>
              </w:rPr>
              <w:t>0,0</w:t>
            </w:r>
          </w:p>
        </w:tc>
        <w:tc>
          <w:tcPr>
            <w:tcW w:w="992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  <w:r w:rsidRPr="00C36606">
              <w:rPr>
                <w:b/>
              </w:rPr>
              <w:t>0,0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  <w:rPr>
                <w:bCs/>
              </w:rPr>
            </w:pPr>
          </w:p>
        </w:tc>
        <w:tc>
          <w:tcPr>
            <w:tcW w:w="2976" w:type="dxa"/>
          </w:tcPr>
          <w:p w:rsidR="00885037" w:rsidRPr="00C36606" w:rsidRDefault="00885037" w:rsidP="00C36606">
            <w:pPr>
              <w:rPr>
                <w:b/>
              </w:rPr>
            </w:pPr>
            <w:r>
              <w:rPr>
                <w:bCs/>
              </w:rPr>
              <w:t>Обеспечение комплексного развития сельских территорий (Закупка товаров, работ и услуг для обеспечения</w:t>
            </w:r>
            <w:r w:rsidRPr="00C36606">
              <w:rPr>
                <w:bCs/>
              </w:rPr>
              <w:t xml:space="preserve"> </w:t>
            </w:r>
            <w:r>
              <w:rPr>
                <w:bCs/>
              </w:rPr>
              <w:t>государственных(муниципальных)нужд)</w:t>
            </w:r>
          </w:p>
        </w:tc>
        <w:tc>
          <w:tcPr>
            <w:tcW w:w="1985" w:type="dxa"/>
            <w:vAlign w:val="bottom"/>
          </w:tcPr>
          <w:p w:rsidR="00885037" w:rsidRPr="00C36606" w:rsidRDefault="00885037" w:rsidP="00C36606">
            <w:pPr>
              <w:jc w:val="center"/>
            </w:pPr>
            <w:r w:rsidRPr="00C36606">
              <w:t xml:space="preserve">01 1 03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09" w:type="dxa"/>
            <w:vAlign w:val="bottom"/>
          </w:tcPr>
          <w:p w:rsidR="00885037" w:rsidRPr="00C36606" w:rsidRDefault="00885037" w:rsidP="00245E5E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C36606" w:rsidRDefault="00885037" w:rsidP="00245E5E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C36606" w:rsidRDefault="00885037" w:rsidP="00245E5E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C36606" w:rsidRDefault="00885037" w:rsidP="00245E5E">
            <w:pPr>
              <w:jc w:val="center"/>
            </w:pPr>
            <w:r w:rsidRPr="00C36606">
              <w:t>267,7</w:t>
            </w:r>
          </w:p>
        </w:tc>
        <w:tc>
          <w:tcPr>
            <w:tcW w:w="992" w:type="dxa"/>
            <w:vAlign w:val="bottom"/>
          </w:tcPr>
          <w:p w:rsidR="00885037" w:rsidRPr="00C36606" w:rsidRDefault="00885037" w:rsidP="00245E5E">
            <w:pPr>
              <w:jc w:val="center"/>
            </w:pPr>
            <w:r w:rsidRPr="00C36606">
              <w:t>0,0</w:t>
            </w:r>
          </w:p>
        </w:tc>
        <w:tc>
          <w:tcPr>
            <w:tcW w:w="992" w:type="dxa"/>
            <w:vAlign w:val="bottom"/>
          </w:tcPr>
          <w:p w:rsidR="00885037" w:rsidRPr="00C36606" w:rsidRDefault="00885037" w:rsidP="00245E5E">
            <w:pPr>
              <w:jc w:val="center"/>
            </w:pPr>
            <w:r w:rsidRPr="00C36606">
              <w:t>0,0</w:t>
            </w:r>
          </w:p>
        </w:tc>
      </w:tr>
      <w:tr w:rsidR="00885037" w:rsidRPr="0082423A" w:rsidTr="0025706D">
        <w:trPr>
          <w:gridAfter w:val="8"/>
          <w:wAfter w:w="9780" w:type="dxa"/>
        </w:trPr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  <w:rPr>
                <w:color w:val="000000"/>
              </w:rPr>
            </w:pPr>
            <w:r w:rsidRPr="0025706D">
              <w:rPr>
                <w:color w:val="000000"/>
              </w:rPr>
              <w:t>1.1.4</w:t>
            </w:r>
          </w:p>
        </w:tc>
        <w:tc>
          <w:tcPr>
            <w:tcW w:w="2976" w:type="dxa"/>
          </w:tcPr>
          <w:p w:rsidR="00885037" w:rsidRPr="00C36606" w:rsidRDefault="00885037">
            <w:pPr>
              <w:jc w:val="both"/>
              <w:rPr>
                <w:b/>
                <w:bCs/>
              </w:rPr>
            </w:pPr>
            <w:r w:rsidRPr="00C36606">
              <w:rPr>
                <w:b/>
              </w:rPr>
              <w:t>Основное мероприятие «Организация в границах сельского поселения электро-, тепло-, газо и водоснабжения населения»</w:t>
            </w:r>
          </w:p>
        </w:tc>
        <w:tc>
          <w:tcPr>
            <w:tcW w:w="1985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</w:p>
          <w:p w:rsidR="00885037" w:rsidRPr="00C36606" w:rsidRDefault="00885037">
            <w:pPr>
              <w:jc w:val="center"/>
              <w:rPr>
                <w:b/>
              </w:rPr>
            </w:pPr>
            <w:r w:rsidRPr="00C36606">
              <w:rPr>
                <w:b/>
              </w:rPr>
              <w:t>01 1 04 00000</w:t>
            </w:r>
          </w:p>
        </w:tc>
        <w:tc>
          <w:tcPr>
            <w:tcW w:w="709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  <w:r>
              <w:rPr>
                <w:b/>
              </w:rPr>
              <w:t>265</w:t>
            </w:r>
            <w:r w:rsidRPr="00C36606">
              <w:rPr>
                <w:b/>
              </w:rPr>
              <w:t>,0</w:t>
            </w:r>
          </w:p>
        </w:tc>
        <w:tc>
          <w:tcPr>
            <w:tcW w:w="992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  <w:r>
              <w:rPr>
                <w:b/>
              </w:rPr>
              <w:t>263</w:t>
            </w:r>
            <w:r w:rsidRPr="00C36606">
              <w:rPr>
                <w:b/>
              </w:rPr>
              <w:t>,0</w:t>
            </w:r>
          </w:p>
        </w:tc>
        <w:tc>
          <w:tcPr>
            <w:tcW w:w="992" w:type="dxa"/>
            <w:vAlign w:val="bottom"/>
          </w:tcPr>
          <w:p w:rsidR="00885037" w:rsidRPr="00C36606" w:rsidRDefault="00885037">
            <w:pPr>
              <w:jc w:val="center"/>
              <w:rPr>
                <w:b/>
              </w:rPr>
            </w:pPr>
            <w:r w:rsidRPr="00C36606">
              <w:rPr>
                <w:b/>
              </w:rPr>
              <w:t>235,0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bCs/>
              </w:rPr>
            </w:pPr>
          </w:p>
        </w:tc>
        <w:tc>
          <w:tcPr>
            <w:tcW w:w="2976" w:type="dxa"/>
          </w:tcPr>
          <w:p w:rsidR="00885037" w:rsidRPr="0082423A" w:rsidRDefault="00885037">
            <w:pPr>
              <w:jc w:val="both"/>
              <w:rPr>
                <w:bCs/>
              </w:rPr>
            </w:pPr>
            <w:r w:rsidRPr="0082423A">
              <w:t>Обеспечение мероприятий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01 1 04 93040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200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05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02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265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263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235,0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  <w:rPr>
                <w:bCs/>
                <w:color w:val="000000"/>
              </w:rPr>
            </w:pPr>
            <w:r w:rsidRPr="0025706D">
              <w:rPr>
                <w:bCs/>
                <w:color w:val="000000"/>
              </w:rPr>
              <w:t>1.1.5</w:t>
            </w:r>
          </w:p>
        </w:tc>
        <w:tc>
          <w:tcPr>
            <w:tcW w:w="2976" w:type="dxa"/>
          </w:tcPr>
          <w:p w:rsidR="00885037" w:rsidRPr="0025706D" w:rsidRDefault="00885037">
            <w:r w:rsidRPr="0025706D">
              <w:t>Основное мероприятие «Содействие занятости населения сельского поселения»</w:t>
            </w:r>
          </w:p>
        </w:tc>
        <w:tc>
          <w:tcPr>
            <w:tcW w:w="1985" w:type="dxa"/>
            <w:vAlign w:val="bottom"/>
          </w:tcPr>
          <w:p w:rsidR="00885037" w:rsidRPr="0025706D" w:rsidRDefault="00885037">
            <w:pPr>
              <w:jc w:val="center"/>
            </w:pPr>
          </w:p>
          <w:p w:rsidR="00885037" w:rsidRPr="0025706D" w:rsidRDefault="00885037">
            <w:pPr>
              <w:jc w:val="center"/>
            </w:pPr>
            <w:r w:rsidRPr="0025706D">
              <w:t>01 1 06 00000</w:t>
            </w:r>
          </w:p>
        </w:tc>
        <w:tc>
          <w:tcPr>
            <w:tcW w:w="709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Default="00885037">
            <w:pPr>
              <w:jc w:val="center"/>
            </w:pPr>
          </w:p>
          <w:p w:rsidR="00885037" w:rsidRDefault="00885037">
            <w:pPr>
              <w:jc w:val="center"/>
            </w:pPr>
          </w:p>
          <w:p w:rsidR="00885037" w:rsidRDefault="00885037">
            <w:pPr>
              <w:jc w:val="center"/>
            </w:pPr>
          </w:p>
          <w:p w:rsidR="00885037" w:rsidRPr="0025706D" w:rsidRDefault="00885037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5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5</w:t>
            </w:r>
            <w:r w:rsidRPr="0025706D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bCs/>
              </w:rPr>
            </w:pPr>
          </w:p>
        </w:tc>
        <w:tc>
          <w:tcPr>
            <w:tcW w:w="2976" w:type="dxa"/>
            <w:vAlign w:val="center"/>
          </w:tcPr>
          <w:p w:rsidR="00885037" w:rsidRPr="0082423A" w:rsidRDefault="00885037">
            <w:r w:rsidRPr="0082423A">
              <w:t>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 w:rsidP="00206544">
            <w:pPr>
              <w:jc w:val="center"/>
            </w:pPr>
            <w:r w:rsidRPr="0082423A">
              <w:t xml:space="preserve">01 1 06 </w:t>
            </w:r>
            <w:r>
              <w:t>9</w:t>
            </w:r>
            <w:r w:rsidRPr="0082423A">
              <w:t>8430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200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04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01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5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5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  <w:rPr>
                <w:bCs/>
                <w:color w:val="000000"/>
              </w:rPr>
            </w:pPr>
            <w:r w:rsidRPr="0025706D">
              <w:rPr>
                <w:bCs/>
                <w:color w:val="000000"/>
              </w:rPr>
              <w:t>1.1.6</w:t>
            </w:r>
          </w:p>
        </w:tc>
        <w:tc>
          <w:tcPr>
            <w:tcW w:w="2976" w:type="dxa"/>
            <w:vAlign w:val="bottom"/>
          </w:tcPr>
          <w:p w:rsidR="00885037" w:rsidRPr="0025706D" w:rsidRDefault="00885037">
            <w:r w:rsidRPr="0025706D"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985" w:type="dxa"/>
            <w:vAlign w:val="bottom"/>
          </w:tcPr>
          <w:p w:rsidR="00885037" w:rsidRPr="0025706D" w:rsidRDefault="00885037">
            <w:pPr>
              <w:jc w:val="center"/>
            </w:pPr>
          </w:p>
          <w:p w:rsidR="00885037" w:rsidRPr="0025706D" w:rsidRDefault="00885037">
            <w:pPr>
              <w:jc w:val="center"/>
            </w:pPr>
            <w:r w:rsidRPr="0025706D">
              <w:t>01 1 07 00000</w:t>
            </w:r>
          </w:p>
        </w:tc>
        <w:tc>
          <w:tcPr>
            <w:tcW w:w="709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 w:rsidP="00206544">
            <w:pPr>
              <w:jc w:val="center"/>
            </w:pPr>
            <w:r w:rsidRPr="0025706D">
              <w:t>1</w:t>
            </w:r>
            <w:r>
              <w:t>14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 w:rsidP="00206544">
            <w:pPr>
              <w:jc w:val="center"/>
            </w:pPr>
            <w:r w:rsidRPr="0025706D">
              <w:t>1</w:t>
            </w:r>
            <w:r>
              <w:t>14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114</w:t>
            </w:r>
            <w:r w:rsidRPr="0025706D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885037" w:rsidRPr="0082423A" w:rsidRDefault="00885037">
            <w:pPr>
              <w:rPr>
                <w:color w:val="000000"/>
              </w:rPr>
            </w:pPr>
            <w:r w:rsidRPr="0082423A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(муниципальных) нужд)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01 1 07 00590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100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08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100,0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100,0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885037" w:rsidRPr="0082423A" w:rsidRDefault="00885037">
            <w:pPr>
              <w:rPr>
                <w:color w:val="000000"/>
              </w:rPr>
            </w:pPr>
            <w:r w:rsidRPr="0082423A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82423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bottom"/>
          </w:tcPr>
          <w:p w:rsidR="00885037" w:rsidRPr="0082423A" w:rsidRDefault="00885037"/>
          <w:p w:rsidR="00885037" w:rsidRPr="0082423A" w:rsidRDefault="00885037">
            <w:r w:rsidRPr="0082423A">
              <w:t>01 1 07 00590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200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08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</w:p>
          <w:p w:rsidR="00885037" w:rsidRPr="0082423A" w:rsidRDefault="00885037">
            <w:pPr>
              <w:jc w:val="center"/>
            </w:pPr>
            <w:r w:rsidRPr="0082423A">
              <w:t>01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245E5E">
            <w:pPr>
              <w:jc w:val="center"/>
            </w:pPr>
            <w:r>
              <w:t>114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14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14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  <w:rPr>
                <w:color w:val="000000"/>
              </w:rPr>
            </w:pPr>
            <w:r w:rsidRPr="0025706D">
              <w:rPr>
                <w:color w:val="000000"/>
              </w:rPr>
              <w:t>1.1.7</w:t>
            </w:r>
          </w:p>
        </w:tc>
        <w:tc>
          <w:tcPr>
            <w:tcW w:w="2976" w:type="dxa"/>
          </w:tcPr>
          <w:p w:rsidR="00885037" w:rsidRPr="0025706D" w:rsidRDefault="00885037">
            <w:pPr>
              <w:rPr>
                <w:color w:val="000000"/>
              </w:rPr>
            </w:pPr>
            <w:r w:rsidRPr="0025706D">
              <w:rPr>
                <w:color w:val="00000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85" w:type="dxa"/>
            <w:vAlign w:val="bottom"/>
          </w:tcPr>
          <w:p w:rsidR="00885037" w:rsidRPr="0025706D" w:rsidRDefault="00885037">
            <w:pPr>
              <w:jc w:val="center"/>
            </w:pPr>
            <w:r w:rsidRPr="0025706D">
              <w:t>01 1 10 00000</w:t>
            </w:r>
          </w:p>
        </w:tc>
        <w:tc>
          <w:tcPr>
            <w:tcW w:w="709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2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2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2</w:t>
            </w:r>
            <w:r w:rsidRPr="0025706D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885037" w:rsidRPr="0082423A" w:rsidRDefault="00885037">
            <w:pPr>
              <w:rPr>
                <w:color w:val="000000"/>
              </w:rPr>
            </w:pPr>
            <w:r w:rsidRPr="0082423A">
              <w:rPr>
                <w:color w:val="000000"/>
              </w:rPr>
              <w:t xml:space="preserve">Мероприятия в области физической культуры и спорта </w:t>
            </w:r>
            <w:r w:rsidRPr="0082423A">
              <w:t>(Закупка товаров, работ и услуг для обеспечения государственных (муниципальных) нужд)</w:t>
            </w:r>
            <w:r w:rsidRPr="0082423A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01 1 10 90410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200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11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02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  <w:rPr>
                <w:color w:val="000000"/>
              </w:rPr>
            </w:pPr>
            <w:r w:rsidRPr="0025706D">
              <w:rPr>
                <w:color w:val="000000"/>
              </w:rPr>
              <w:t>1.1.8</w:t>
            </w:r>
          </w:p>
        </w:tc>
        <w:tc>
          <w:tcPr>
            <w:tcW w:w="2976" w:type="dxa"/>
          </w:tcPr>
          <w:p w:rsidR="00885037" w:rsidRPr="0025706D" w:rsidRDefault="00885037">
            <w:r w:rsidRPr="0025706D">
              <w:t>Основное мероприятие «Финансирование работы работника военно-учетного стола из федерального бюджета»</w:t>
            </w:r>
          </w:p>
        </w:tc>
        <w:tc>
          <w:tcPr>
            <w:tcW w:w="1985" w:type="dxa"/>
            <w:vAlign w:val="bottom"/>
          </w:tcPr>
          <w:p w:rsidR="00885037" w:rsidRPr="0025706D" w:rsidRDefault="00885037">
            <w:pPr>
              <w:jc w:val="center"/>
            </w:pPr>
          </w:p>
          <w:p w:rsidR="00885037" w:rsidRPr="0025706D" w:rsidRDefault="00885037">
            <w:pPr>
              <w:jc w:val="center"/>
            </w:pPr>
            <w:r w:rsidRPr="0025706D">
              <w:t>01 1 11 00000</w:t>
            </w:r>
          </w:p>
        </w:tc>
        <w:tc>
          <w:tcPr>
            <w:tcW w:w="709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118,4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122,7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885037" w:rsidRPr="0082423A" w:rsidRDefault="00885037">
            <w:pPr>
              <w:jc w:val="both"/>
              <w:rPr>
                <w:bCs/>
              </w:rPr>
            </w:pPr>
            <w:r w:rsidRPr="0082423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82423A">
              <w:rPr>
                <w:bCs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01 1 11 51180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100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02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03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102,1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107,2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111,5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885037" w:rsidRPr="0082423A" w:rsidRDefault="00885037">
            <w:r w:rsidRPr="0082423A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01 1 11 51180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200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02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03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11,2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11,2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7742E2">
            <w:r>
              <w:t>11,2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  <w:rPr>
                <w:color w:val="000000"/>
              </w:rPr>
            </w:pPr>
            <w:r w:rsidRPr="0025706D">
              <w:rPr>
                <w:color w:val="000000"/>
              </w:rPr>
              <w:t>1.1.9</w:t>
            </w:r>
          </w:p>
        </w:tc>
        <w:tc>
          <w:tcPr>
            <w:tcW w:w="2976" w:type="dxa"/>
            <w:vAlign w:val="bottom"/>
          </w:tcPr>
          <w:p w:rsidR="00885037" w:rsidRPr="0025706D" w:rsidRDefault="00885037">
            <w:pPr>
              <w:rPr>
                <w:color w:val="0000FF"/>
              </w:rPr>
            </w:pPr>
            <w:r w:rsidRPr="0025706D">
              <w:t>Основное мероприятие «Социальная поддержка отдельных категорий граждан»</w:t>
            </w:r>
          </w:p>
        </w:tc>
        <w:tc>
          <w:tcPr>
            <w:tcW w:w="1985" w:type="dxa"/>
            <w:vAlign w:val="bottom"/>
          </w:tcPr>
          <w:p w:rsidR="00885037" w:rsidRPr="0025706D" w:rsidRDefault="00885037">
            <w:pPr>
              <w:jc w:val="center"/>
            </w:pPr>
            <w:r w:rsidRPr="0025706D">
              <w:t>01 1 12 00000</w:t>
            </w:r>
          </w:p>
        </w:tc>
        <w:tc>
          <w:tcPr>
            <w:tcW w:w="709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92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93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92</w:t>
            </w:r>
            <w:r w:rsidRPr="0025706D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885037" w:rsidRPr="0082423A" w:rsidRDefault="00885037">
            <w:r w:rsidRPr="0082423A">
              <w:t>Доплаты к пенсиям муниципальным (Социальное обеспечение и иные выплаты населению)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01 1 12 90470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300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10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92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93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92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ind w:left="-13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1.1.10</w:t>
            </w:r>
          </w:p>
        </w:tc>
        <w:tc>
          <w:tcPr>
            <w:tcW w:w="2976" w:type="dxa"/>
          </w:tcPr>
          <w:p w:rsidR="00885037" w:rsidRPr="0025706D" w:rsidRDefault="00885037">
            <w:r w:rsidRPr="0025706D">
              <w:t>Основное мероприятие «Выполнение других расходных обязательств</w:t>
            </w:r>
          </w:p>
        </w:tc>
        <w:tc>
          <w:tcPr>
            <w:tcW w:w="1985" w:type="dxa"/>
            <w:vAlign w:val="bottom"/>
          </w:tcPr>
          <w:p w:rsidR="00885037" w:rsidRPr="0025706D" w:rsidRDefault="00885037">
            <w:pPr>
              <w:jc w:val="center"/>
            </w:pPr>
            <w:r w:rsidRPr="0025706D">
              <w:t>01 1 14 00000</w:t>
            </w:r>
          </w:p>
        </w:tc>
        <w:tc>
          <w:tcPr>
            <w:tcW w:w="709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254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21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21</w:t>
            </w:r>
            <w:r w:rsidRPr="0025706D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885037" w:rsidRPr="0082423A" w:rsidRDefault="00885037">
            <w:r w:rsidRPr="0082423A">
              <w:rPr>
                <w:bCs/>
              </w:rPr>
              <w:t xml:space="preserve">Выполнение других расходных обязательств </w:t>
            </w:r>
            <w:r w:rsidRPr="0082423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01 1 14 90200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200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13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252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19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19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885037" w:rsidRPr="0082423A" w:rsidRDefault="00885037">
            <w:pPr>
              <w:rPr>
                <w:bCs/>
              </w:rPr>
            </w:pPr>
            <w:r w:rsidRPr="0082423A">
              <w:rPr>
                <w:bCs/>
              </w:rPr>
              <w:t>Выполнение других расходных обязательств (Иные межбюджетные ассигнования)</w:t>
            </w:r>
          </w:p>
        </w:tc>
        <w:tc>
          <w:tcPr>
            <w:tcW w:w="1985" w:type="dxa"/>
            <w:vAlign w:val="bottom"/>
          </w:tcPr>
          <w:p w:rsidR="00885037" w:rsidRPr="0082423A" w:rsidRDefault="00885037" w:rsidP="00C104C9">
            <w:pPr>
              <w:jc w:val="center"/>
            </w:pPr>
            <w:r w:rsidRPr="0082423A">
              <w:t>01 1 14 90200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800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13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2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2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885037" w:rsidRPr="0082423A" w:rsidRDefault="00885037">
            <w:pPr>
              <w:rPr>
                <w:bCs/>
              </w:rPr>
            </w:pPr>
            <w:r w:rsidRPr="0082423A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r w:rsidRPr="0082423A">
              <w:t>01 1 14 94990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500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13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228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  <w:rPr>
                <w:color w:val="000000"/>
              </w:rPr>
            </w:pPr>
            <w:r w:rsidRPr="0025706D">
              <w:rPr>
                <w:color w:val="000000"/>
              </w:rPr>
              <w:t>1.2</w:t>
            </w:r>
          </w:p>
        </w:tc>
        <w:tc>
          <w:tcPr>
            <w:tcW w:w="2976" w:type="dxa"/>
          </w:tcPr>
          <w:p w:rsidR="00885037" w:rsidRPr="007742E2" w:rsidRDefault="00885037">
            <w:pPr>
              <w:rPr>
                <w:b/>
                <w:color w:val="000000"/>
              </w:rPr>
            </w:pPr>
            <w:r w:rsidRPr="007742E2">
              <w:rPr>
                <w:b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85" w:type="dxa"/>
            <w:vAlign w:val="bottom"/>
          </w:tcPr>
          <w:p w:rsidR="00885037" w:rsidRPr="007742E2" w:rsidRDefault="00885037">
            <w:pPr>
              <w:jc w:val="center"/>
              <w:rPr>
                <w:b/>
                <w:color w:val="000000"/>
              </w:rPr>
            </w:pPr>
            <w:r w:rsidRPr="007742E2">
              <w:rPr>
                <w:b/>
                <w:color w:val="000000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885037" w:rsidRPr="007742E2" w:rsidRDefault="008850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85037" w:rsidRPr="007742E2" w:rsidRDefault="008850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85037" w:rsidRPr="007742E2" w:rsidRDefault="008850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5037" w:rsidRPr="007742E2" w:rsidRDefault="00885037">
            <w:pPr>
              <w:jc w:val="center"/>
              <w:rPr>
                <w:b/>
              </w:rPr>
            </w:pPr>
            <w:r>
              <w:rPr>
                <w:b/>
              </w:rPr>
              <w:t>2219</w:t>
            </w:r>
            <w:r w:rsidRPr="007742E2">
              <w:rPr>
                <w:b/>
              </w:rPr>
              <w:t>,0</w:t>
            </w:r>
          </w:p>
        </w:tc>
        <w:tc>
          <w:tcPr>
            <w:tcW w:w="992" w:type="dxa"/>
            <w:vAlign w:val="bottom"/>
          </w:tcPr>
          <w:p w:rsidR="00885037" w:rsidRPr="007742E2" w:rsidRDefault="00885037">
            <w:pPr>
              <w:jc w:val="center"/>
              <w:rPr>
                <w:b/>
              </w:rPr>
            </w:pPr>
            <w:r>
              <w:rPr>
                <w:b/>
              </w:rPr>
              <w:t>2303</w:t>
            </w:r>
            <w:r w:rsidRPr="007742E2">
              <w:rPr>
                <w:b/>
              </w:rPr>
              <w:t>,0</w:t>
            </w:r>
          </w:p>
        </w:tc>
        <w:tc>
          <w:tcPr>
            <w:tcW w:w="992" w:type="dxa"/>
            <w:vAlign w:val="bottom"/>
          </w:tcPr>
          <w:p w:rsidR="00885037" w:rsidRPr="007742E2" w:rsidRDefault="00885037">
            <w:pPr>
              <w:jc w:val="center"/>
              <w:rPr>
                <w:b/>
              </w:rPr>
            </w:pPr>
            <w:r>
              <w:rPr>
                <w:b/>
              </w:rPr>
              <w:t>2365</w:t>
            </w:r>
            <w:r w:rsidRPr="007742E2">
              <w:rPr>
                <w:b/>
              </w:rPr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25706D" w:rsidRDefault="00885037">
            <w:pPr>
              <w:jc w:val="center"/>
              <w:rPr>
                <w:color w:val="000000"/>
              </w:rPr>
            </w:pPr>
            <w:r w:rsidRPr="0025706D">
              <w:rPr>
                <w:color w:val="000000"/>
              </w:rPr>
              <w:t>1.2.1</w:t>
            </w:r>
          </w:p>
        </w:tc>
        <w:tc>
          <w:tcPr>
            <w:tcW w:w="2976" w:type="dxa"/>
          </w:tcPr>
          <w:p w:rsidR="00885037" w:rsidRPr="0025706D" w:rsidRDefault="00885037">
            <w:r w:rsidRPr="0025706D">
              <w:t>Основное мероприятие «Финансовое обеспечение деятельности администрации Битюг-Матрёновского сельского поселения Эртильского муниципального района Воронежской области»</w:t>
            </w:r>
          </w:p>
        </w:tc>
        <w:tc>
          <w:tcPr>
            <w:tcW w:w="1985" w:type="dxa"/>
            <w:vAlign w:val="bottom"/>
          </w:tcPr>
          <w:p w:rsidR="00885037" w:rsidRPr="0025706D" w:rsidRDefault="00885037">
            <w:pPr>
              <w:jc w:val="center"/>
            </w:pPr>
            <w:r w:rsidRPr="0025706D">
              <w:t>01 2 01 00000</w:t>
            </w:r>
          </w:p>
        </w:tc>
        <w:tc>
          <w:tcPr>
            <w:tcW w:w="709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567" w:type="dxa"/>
            <w:vAlign w:val="bottom"/>
          </w:tcPr>
          <w:p w:rsidR="00885037" w:rsidRPr="0025706D" w:rsidRDefault="00885037">
            <w:pPr>
              <w:jc w:val="center"/>
            </w:pP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2219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2303</w:t>
            </w:r>
            <w:r w:rsidRPr="0025706D">
              <w:t>,0</w:t>
            </w:r>
          </w:p>
        </w:tc>
        <w:tc>
          <w:tcPr>
            <w:tcW w:w="992" w:type="dxa"/>
            <w:vAlign w:val="bottom"/>
          </w:tcPr>
          <w:p w:rsidR="00885037" w:rsidRPr="0025706D" w:rsidRDefault="00885037">
            <w:pPr>
              <w:jc w:val="center"/>
            </w:pPr>
            <w:r>
              <w:t>2365</w:t>
            </w:r>
            <w:r w:rsidRPr="0025706D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976" w:type="dxa"/>
          </w:tcPr>
          <w:p w:rsidR="00885037" w:rsidRPr="00A66647" w:rsidRDefault="00885037">
            <w:pPr>
              <w:rPr>
                <w:sz w:val="22"/>
                <w:szCs w:val="22"/>
              </w:rPr>
            </w:pPr>
            <w:r w:rsidRPr="00A66647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самоуправления государственными внебюджетными фондами)</w:t>
            </w:r>
          </w:p>
        </w:tc>
        <w:tc>
          <w:tcPr>
            <w:tcW w:w="1985" w:type="dxa"/>
            <w:vAlign w:val="bottom"/>
          </w:tcPr>
          <w:p w:rsidR="00885037" w:rsidRPr="00A66647" w:rsidRDefault="00885037">
            <w:pPr>
              <w:jc w:val="center"/>
              <w:rPr>
                <w:sz w:val="22"/>
                <w:szCs w:val="22"/>
              </w:rPr>
            </w:pPr>
            <w:r w:rsidRPr="00A66647">
              <w:rPr>
                <w:sz w:val="22"/>
                <w:szCs w:val="22"/>
              </w:rPr>
              <w:t>01 2 01 92010</w:t>
            </w:r>
          </w:p>
        </w:tc>
        <w:tc>
          <w:tcPr>
            <w:tcW w:w="709" w:type="dxa"/>
            <w:vAlign w:val="bottom"/>
          </w:tcPr>
          <w:p w:rsidR="00885037" w:rsidRPr="00A66647" w:rsidRDefault="00885037">
            <w:pPr>
              <w:jc w:val="center"/>
              <w:rPr>
                <w:sz w:val="22"/>
                <w:szCs w:val="22"/>
              </w:rPr>
            </w:pPr>
            <w:r w:rsidRPr="00A6664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bottom"/>
          </w:tcPr>
          <w:p w:rsidR="00885037" w:rsidRPr="00A66647" w:rsidRDefault="00885037">
            <w:pPr>
              <w:jc w:val="center"/>
              <w:rPr>
                <w:sz w:val="22"/>
                <w:szCs w:val="22"/>
              </w:rPr>
            </w:pPr>
            <w:r w:rsidRPr="00A666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885037" w:rsidRPr="00A66647" w:rsidRDefault="00885037">
            <w:pPr>
              <w:jc w:val="center"/>
              <w:rPr>
                <w:sz w:val="22"/>
                <w:szCs w:val="22"/>
              </w:rPr>
            </w:pPr>
            <w:r w:rsidRPr="00A6664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bottom"/>
          </w:tcPr>
          <w:p w:rsidR="00885037" w:rsidRPr="00A66647" w:rsidRDefault="0088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</w:t>
            </w:r>
            <w:r w:rsidRPr="00A6664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bottom"/>
          </w:tcPr>
          <w:p w:rsidR="00885037" w:rsidRPr="00A66647" w:rsidRDefault="0088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</w:t>
            </w:r>
            <w:r w:rsidRPr="00A6664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bottom"/>
          </w:tcPr>
          <w:p w:rsidR="00885037" w:rsidRPr="00A66647" w:rsidRDefault="0088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  <w:r w:rsidRPr="00A66647">
              <w:rPr>
                <w:sz w:val="22"/>
                <w:szCs w:val="22"/>
              </w:rPr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885037" w:rsidRPr="0082423A" w:rsidRDefault="00885037">
            <w:r w:rsidRPr="0082423A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01 2 01 92010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200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04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754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763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701</w:t>
            </w:r>
            <w:r w:rsidRPr="0082423A">
              <w:t>,0</w:t>
            </w:r>
          </w:p>
        </w:tc>
      </w:tr>
      <w:tr w:rsidR="00885037" w:rsidRPr="0082423A" w:rsidTr="0025706D">
        <w:tc>
          <w:tcPr>
            <w:tcW w:w="823" w:type="dxa"/>
            <w:vAlign w:val="center"/>
          </w:tcPr>
          <w:p w:rsidR="00885037" w:rsidRPr="0082423A" w:rsidRDefault="008850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885037" w:rsidRPr="0082423A" w:rsidRDefault="00885037">
            <w:pPr>
              <w:jc w:val="both"/>
              <w:rPr>
                <w:bCs/>
              </w:rPr>
            </w:pPr>
            <w:r w:rsidRPr="0082423A">
              <w:t xml:space="preserve">Расходы на обеспечение деятельности главы сельского поселения </w:t>
            </w:r>
            <w:r w:rsidRPr="0082423A">
              <w:rPr>
                <w:bCs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самоуправления государственными внебюджетными фондами)</w:t>
            </w:r>
          </w:p>
        </w:tc>
        <w:tc>
          <w:tcPr>
            <w:tcW w:w="1985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01 2 01 92020</w:t>
            </w:r>
          </w:p>
        </w:tc>
        <w:tc>
          <w:tcPr>
            <w:tcW w:w="709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100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01</w:t>
            </w:r>
          </w:p>
        </w:tc>
        <w:tc>
          <w:tcPr>
            <w:tcW w:w="567" w:type="dxa"/>
            <w:vAlign w:val="bottom"/>
          </w:tcPr>
          <w:p w:rsidR="00885037" w:rsidRPr="0082423A" w:rsidRDefault="00885037">
            <w:pPr>
              <w:jc w:val="center"/>
            </w:pPr>
            <w:r w:rsidRPr="0082423A">
              <w:t>02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766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>
            <w:pPr>
              <w:jc w:val="center"/>
            </w:pPr>
            <w:r>
              <w:t>809</w:t>
            </w:r>
            <w:r w:rsidRPr="0082423A">
              <w:t>,0</w:t>
            </w:r>
          </w:p>
        </w:tc>
        <w:tc>
          <w:tcPr>
            <w:tcW w:w="992" w:type="dxa"/>
            <w:vAlign w:val="bottom"/>
          </w:tcPr>
          <w:p w:rsidR="00885037" w:rsidRPr="0082423A" w:rsidRDefault="00885037" w:rsidP="008F6653">
            <w:pPr>
              <w:jc w:val="center"/>
            </w:pPr>
            <w:r>
              <w:t>842</w:t>
            </w:r>
            <w:r w:rsidRPr="0082423A">
              <w:t>,0</w:t>
            </w:r>
          </w:p>
        </w:tc>
      </w:tr>
    </w:tbl>
    <w:p w:rsidR="00885037" w:rsidRPr="0082423A" w:rsidRDefault="00885037" w:rsidP="007909DB"/>
    <w:p w:rsidR="00885037" w:rsidRDefault="00885037" w:rsidP="009A3DFA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82423A">
        <w:t>Настоящее решение Совета народных депутатов Битюг-Матреновского сельского поселения Эртильского муниципального района Воронежской области вступает в силу с момента его принятия и подлежит опубликованию в сборнике нормативных правовых актов Битюг-Матреновского сельского поселения «Муниципальный вестник» и размещению на официальном сайте администрации Битюг-Матреновского сельского поселения в сети Интернет.</w:t>
      </w:r>
    </w:p>
    <w:p w:rsidR="00885037" w:rsidRPr="0082423A" w:rsidRDefault="00885037" w:rsidP="009A3DFA">
      <w:pPr>
        <w:autoSpaceDE w:val="0"/>
        <w:autoSpaceDN w:val="0"/>
        <w:adjustRightInd w:val="0"/>
        <w:jc w:val="both"/>
      </w:pPr>
    </w:p>
    <w:p w:rsidR="00885037" w:rsidRDefault="00885037" w:rsidP="004F6915">
      <w:pPr>
        <w:autoSpaceDE w:val="0"/>
        <w:autoSpaceDN w:val="0"/>
        <w:adjustRightInd w:val="0"/>
      </w:pPr>
    </w:p>
    <w:p w:rsidR="00885037" w:rsidRPr="0082423A" w:rsidRDefault="00885037" w:rsidP="004F6915">
      <w:pPr>
        <w:autoSpaceDE w:val="0"/>
        <w:autoSpaceDN w:val="0"/>
        <w:adjustRightInd w:val="0"/>
      </w:pPr>
      <w:r w:rsidRPr="0082423A">
        <w:t xml:space="preserve">Глава </w:t>
      </w:r>
      <w:r>
        <w:t xml:space="preserve">сельского </w:t>
      </w:r>
      <w:r w:rsidRPr="0082423A">
        <w:t xml:space="preserve">поселения                                                   </w:t>
      </w:r>
      <w:r>
        <w:t xml:space="preserve">Н.А. </w:t>
      </w:r>
      <w:r w:rsidRPr="0082423A">
        <w:t xml:space="preserve">Колбасина </w:t>
      </w:r>
    </w:p>
    <w:p w:rsidR="00885037" w:rsidRPr="0082423A" w:rsidRDefault="00885037" w:rsidP="007909DB"/>
    <w:p w:rsidR="00885037" w:rsidRPr="0082423A" w:rsidRDefault="00885037" w:rsidP="007909DB">
      <w:pPr>
        <w:tabs>
          <w:tab w:val="left" w:pos="6660"/>
        </w:tabs>
        <w:jc w:val="right"/>
      </w:pPr>
    </w:p>
    <w:p w:rsidR="00885037" w:rsidRPr="0082423A" w:rsidRDefault="00885037" w:rsidP="00133F6F"/>
    <w:p w:rsidR="00885037" w:rsidRPr="0082423A" w:rsidRDefault="00885037" w:rsidP="00780FB8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</w:p>
    <w:p w:rsidR="00885037" w:rsidRPr="0082423A" w:rsidRDefault="00885037" w:rsidP="009A3DFA"/>
    <w:sectPr w:rsidR="00885037" w:rsidRPr="0082423A" w:rsidSect="006970A0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ECF"/>
    <w:multiLevelType w:val="multilevel"/>
    <w:tmpl w:val="48EE456E"/>
    <w:lvl w:ilvl="0">
      <w:start w:val="1"/>
      <w:numFmt w:val="decimalZero"/>
      <w:lvlText w:val="%1.......鼜"/>
      <w:lvlJc w:val="left"/>
      <w:pPr>
        <w:ind w:left="2160" w:hanging="21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985824"/>
    <w:multiLevelType w:val="hybridMultilevel"/>
    <w:tmpl w:val="87DEEE84"/>
    <w:lvl w:ilvl="0" w:tplc="8F8EC83E">
      <w:start w:val="1"/>
      <w:numFmt w:val="decimalZero"/>
      <w:lvlText w:val="%1"/>
      <w:lvlJc w:val="left"/>
      <w:pPr>
        <w:ind w:left="163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0C0AEC"/>
    <w:multiLevelType w:val="multilevel"/>
    <w:tmpl w:val="DD0212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8B1"/>
    <w:rsid w:val="00000DBB"/>
    <w:rsid w:val="00001848"/>
    <w:rsid w:val="00002568"/>
    <w:rsid w:val="00005E0D"/>
    <w:rsid w:val="00011570"/>
    <w:rsid w:val="000123D9"/>
    <w:rsid w:val="0001302A"/>
    <w:rsid w:val="00014828"/>
    <w:rsid w:val="00023320"/>
    <w:rsid w:val="00023DE4"/>
    <w:rsid w:val="0002612A"/>
    <w:rsid w:val="00026351"/>
    <w:rsid w:val="00026E8B"/>
    <w:rsid w:val="000422AD"/>
    <w:rsid w:val="00052589"/>
    <w:rsid w:val="000550C4"/>
    <w:rsid w:val="00056B00"/>
    <w:rsid w:val="000661C7"/>
    <w:rsid w:val="00086789"/>
    <w:rsid w:val="00090E30"/>
    <w:rsid w:val="000A1793"/>
    <w:rsid w:val="000A1B8D"/>
    <w:rsid w:val="000B5EBA"/>
    <w:rsid w:val="000B6657"/>
    <w:rsid w:val="000B7FA5"/>
    <w:rsid w:val="000D0B01"/>
    <w:rsid w:val="000D180C"/>
    <w:rsid w:val="000E5BFA"/>
    <w:rsid w:val="000F0056"/>
    <w:rsid w:val="000F4A30"/>
    <w:rsid w:val="0010137E"/>
    <w:rsid w:val="00101C58"/>
    <w:rsid w:val="001054E6"/>
    <w:rsid w:val="00106B31"/>
    <w:rsid w:val="00113242"/>
    <w:rsid w:val="0011706D"/>
    <w:rsid w:val="00120FB5"/>
    <w:rsid w:val="00121165"/>
    <w:rsid w:val="00122E5E"/>
    <w:rsid w:val="00125E47"/>
    <w:rsid w:val="00133F6F"/>
    <w:rsid w:val="00135A4E"/>
    <w:rsid w:val="00145A18"/>
    <w:rsid w:val="00147485"/>
    <w:rsid w:val="001513D9"/>
    <w:rsid w:val="001559DD"/>
    <w:rsid w:val="001559E0"/>
    <w:rsid w:val="001559E3"/>
    <w:rsid w:val="0015690E"/>
    <w:rsid w:val="00165213"/>
    <w:rsid w:val="00190165"/>
    <w:rsid w:val="00191B35"/>
    <w:rsid w:val="0019219B"/>
    <w:rsid w:val="001950EF"/>
    <w:rsid w:val="00195E32"/>
    <w:rsid w:val="001967F8"/>
    <w:rsid w:val="001A28E8"/>
    <w:rsid w:val="001A6D7B"/>
    <w:rsid w:val="001B1D41"/>
    <w:rsid w:val="001B4F33"/>
    <w:rsid w:val="001B5841"/>
    <w:rsid w:val="001B5E57"/>
    <w:rsid w:val="001C29FA"/>
    <w:rsid w:val="001C4455"/>
    <w:rsid w:val="001C7700"/>
    <w:rsid w:val="001E37A3"/>
    <w:rsid w:val="001F3020"/>
    <w:rsid w:val="00203076"/>
    <w:rsid w:val="00206544"/>
    <w:rsid w:val="00206C85"/>
    <w:rsid w:val="00206E7E"/>
    <w:rsid w:val="00227D83"/>
    <w:rsid w:val="00230A05"/>
    <w:rsid w:val="00235F4E"/>
    <w:rsid w:val="00240676"/>
    <w:rsid w:val="0024131D"/>
    <w:rsid w:val="00245E5E"/>
    <w:rsid w:val="002505F4"/>
    <w:rsid w:val="002508C5"/>
    <w:rsid w:val="002565EF"/>
    <w:rsid w:val="0025706D"/>
    <w:rsid w:val="002660F4"/>
    <w:rsid w:val="00273FF3"/>
    <w:rsid w:val="00277783"/>
    <w:rsid w:val="002826C1"/>
    <w:rsid w:val="002827A1"/>
    <w:rsid w:val="00286870"/>
    <w:rsid w:val="00295996"/>
    <w:rsid w:val="002A0DD0"/>
    <w:rsid w:val="002A3F2F"/>
    <w:rsid w:val="002A4443"/>
    <w:rsid w:val="002C3BBB"/>
    <w:rsid w:val="002C4163"/>
    <w:rsid w:val="002C525A"/>
    <w:rsid w:val="002C5F91"/>
    <w:rsid w:val="002C621A"/>
    <w:rsid w:val="002C75DC"/>
    <w:rsid w:val="002D1421"/>
    <w:rsid w:val="002E076F"/>
    <w:rsid w:val="002E58F8"/>
    <w:rsid w:val="002E6AD4"/>
    <w:rsid w:val="002F39C2"/>
    <w:rsid w:val="002F5BB1"/>
    <w:rsid w:val="00303D01"/>
    <w:rsid w:val="00304BCA"/>
    <w:rsid w:val="00307EA5"/>
    <w:rsid w:val="00324FA5"/>
    <w:rsid w:val="00326283"/>
    <w:rsid w:val="0032752A"/>
    <w:rsid w:val="00340664"/>
    <w:rsid w:val="00346ACD"/>
    <w:rsid w:val="00357DB6"/>
    <w:rsid w:val="0036084B"/>
    <w:rsid w:val="00360AF0"/>
    <w:rsid w:val="003623F5"/>
    <w:rsid w:val="0036338C"/>
    <w:rsid w:val="00364300"/>
    <w:rsid w:val="003655A9"/>
    <w:rsid w:val="00366716"/>
    <w:rsid w:val="00372889"/>
    <w:rsid w:val="0037320C"/>
    <w:rsid w:val="00376DF1"/>
    <w:rsid w:val="003770A2"/>
    <w:rsid w:val="00380615"/>
    <w:rsid w:val="00383201"/>
    <w:rsid w:val="003855E4"/>
    <w:rsid w:val="003863AD"/>
    <w:rsid w:val="003933FF"/>
    <w:rsid w:val="003A0568"/>
    <w:rsid w:val="003A35AC"/>
    <w:rsid w:val="003A39E2"/>
    <w:rsid w:val="003A749C"/>
    <w:rsid w:val="003B33E0"/>
    <w:rsid w:val="003C30C4"/>
    <w:rsid w:val="003C30F3"/>
    <w:rsid w:val="003C5927"/>
    <w:rsid w:val="003D007C"/>
    <w:rsid w:val="003D38AA"/>
    <w:rsid w:val="003D5B15"/>
    <w:rsid w:val="003D6657"/>
    <w:rsid w:val="003D7A6E"/>
    <w:rsid w:val="003D7FE9"/>
    <w:rsid w:val="003E2AF0"/>
    <w:rsid w:val="003E3970"/>
    <w:rsid w:val="003E7EEB"/>
    <w:rsid w:val="003F307A"/>
    <w:rsid w:val="00404864"/>
    <w:rsid w:val="00405633"/>
    <w:rsid w:val="004075F4"/>
    <w:rsid w:val="00411DF8"/>
    <w:rsid w:val="00412860"/>
    <w:rsid w:val="00414AA6"/>
    <w:rsid w:val="00426C87"/>
    <w:rsid w:val="0043003A"/>
    <w:rsid w:val="0043499B"/>
    <w:rsid w:val="00437D27"/>
    <w:rsid w:val="0044121B"/>
    <w:rsid w:val="0044408E"/>
    <w:rsid w:val="00447D15"/>
    <w:rsid w:val="00455B7A"/>
    <w:rsid w:val="00462E43"/>
    <w:rsid w:val="004640C5"/>
    <w:rsid w:val="00471132"/>
    <w:rsid w:val="00475479"/>
    <w:rsid w:val="0048262D"/>
    <w:rsid w:val="004854AB"/>
    <w:rsid w:val="004A5658"/>
    <w:rsid w:val="004A5F5F"/>
    <w:rsid w:val="004B2049"/>
    <w:rsid w:val="004B3F8C"/>
    <w:rsid w:val="004C1B18"/>
    <w:rsid w:val="004C5174"/>
    <w:rsid w:val="004D2B6D"/>
    <w:rsid w:val="004D46BF"/>
    <w:rsid w:val="004D6BEE"/>
    <w:rsid w:val="004E0EC1"/>
    <w:rsid w:val="004E176A"/>
    <w:rsid w:val="004E2743"/>
    <w:rsid w:val="004E7B13"/>
    <w:rsid w:val="004E7FE4"/>
    <w:rsid w:val="004F6915"/>
    <w:rsid w:val="00500844"/>
    <w:rsid w:val="00502961"/>
    <w:rsid w:val="0051582C"/>
    <w:rsid w:val="00527D91"/>
    <w:rsid w:val="00530228"/>
    <w:rsid w:val="005335E6"/>
    <w:rsid w:val="005375C4"/>
    <w:rsid w:val="00543383"/>
    <w:rsid w:val="0055115D"/>
    <w:rsid w:val="00553176"/>
    <w:rsid w:val="005571DA"/>
    <w:rsid w:val="00562618"/>
    <w:rsid w:val="0056412C"/>
    <w:rsid w:val="005644D8"/>
    <w:rsid w:val="00570E79"/>
    <w:rsid w:val="00573177"/>
    <w:rsid w:val="005743A6"/>
    <w:rsid w:val="005778C0"/>
    <w:rsid w:val="005856AA"/>
    <w:rsid w:val="0058630A"/>
    <w:rsid w:val="005A0CF2"/>
    <w:rsid w:val="005A18F7"/>
    <w:rsid w:val="005B11B8"/>
    <w:rsid w:val="005C2F75"/>
    <w:rsid w:val="005D0A85"/>
    <w:rsid w:val="005D0E29"/>
    <w:rsid w:val="005D2AF7"/>
    <w:rsid w:val="005D3EC6"/>
    <w:rsid w:val="005D4B25"/>
    <w:rsid w:val="005D5C6B"/>
    <w:rsid w:val="005D650A"/>
    <w:rsid w:val="005E4F8B"/>
    <w:rsid w:val="005F04AF"/>
    <w:rsid w:val="005F7989"/>
    <w:rsid w:val="00603082"/>
    <w:rsid w:val="006075D9"/>
    <w:rsid w:val="00627E3A"/>
    <w:rsid w:val="00633C64"/>
    <w:rsid w:val="00637DCC"/>
    <w:rsid w:val="006631E9"/>
    <w:rsid w:val="0067567F"/>
    <w:rsid w:val="006832C9"/>
    <w:rsid w:val="0068721D"/>
    <w:rsid w:val="0069197D"/>
    <w:rsid w:val="00695D44"/>
    <w:rsid w:val="006960A0"/>
    <w:rsid w:val="00696819"/>
    <w:rsid w:val="006970A0"/>
    <w:rsid w:val="006A1B79"/>
    <w:rsid w:val="006A2B64"/>
    <w:rsid w:val="006A4C04"/>
    <w:rsid w:val="006A60B4"/>
    <w:rsid w:val="006A68EC"/>
    <w:rsid w:val="006C071E"/>
    <w:rsid w:val="006C5685"/>
    <w:rsid w:val="006C5B50"/>
    <w:rsid w:val="006D5D15"/>
    <w:rsid w:val="006F1D49"/>
    <w:rsid w:val="006F411F"/>
    <w:rsid w:val="006F5C17"/>
    <w:rsid w:val="00707789"/>
    <w:rsid w:val="007108B8"/>
    <w:rsid w:val="0071298D"/>
    <w:rsid w:val="00713C81"/>
    <w:rsid w:val="007228EC"/>
    <w:rsid w:val="00727FDC"/>
    <w:rsid w:val="0073328E"/>
    <w:rsid w:val="00734194"/>
    <w:rsid w:val="0073544F"/>
    <w:rsid w:val="0073549B"/>
    <w:rsid w:val="007374E3"/>
    <w:rsid w:val="0074132A"/>
    <w:rsid w:val="007455DA"/>
    <w:rsid w:val="00747E5E"/>
    <w:rsid w:val="0075057D"/>
    <w:rsid w:val="00763D31"/>
    <w:rsid w:val="00764E56"/>
    <w:rsid w:val="007676D0"/>
    <w:rsid w:val="00770CD3"/>
    <w:rsid w:val="00771471"/>
    <w:rsid w:val="007731C5"/>
    <w:rsid w:val="007742E2"/>
    <w:rsid w:val="00777A7C"/>
    <w:rsid w:val="00780FB8"/>
    <w:rsid w:val="007909DB"/>
    <w:rsid w:val="007A0DDB"/>
    <w:rsid w:val="007B1E6C"/>
    <w:rsid w:val="007C06C8"/>
    <w:rsid w:val="007C463A"/>
    <w:rsid w:val="007C7A67"/>
    <w:rsid w:val="007D2AB2"/>
    <w:rsid w:val="007E6064"/>
    <w:rsid w:val="007E6BDB"/>
    <w:rsid w:val="007F29B3"/>
    <w:rsid w:val="007F474D"/>
    <w:rsid w:val="007F536D"/>
    <w:rsid w:val="0080592A"/>
    <w:rsid w:val="008204B8"/>
    <w:rsid w:val="0082423A"/>
    <w:rsid w:val="008244AD"/>
    <w:rsid w:val="008245BB"/>
    <w:rsid w:val="00832F7C"/>
    <w:rsid w:val="00833797"/>
    <w:rsid w:val="008353D4"/>
    <w:rsid w:val="00837758"/>
    <w:rsid w:val="00840542"/>
    <w:rsid w:val="008463C1"/>
    <w:rsid w:val="00850C99"/>
    <w:rsid w:val="0085711F"/>
    <w:rsid w:val="00860F3B"/>
    <w:rsid w:val="00872A7D"/>
    <w:rsid w:val="00885037"/>
    <w:rsid w:val="00886124"/>
    <w:rsid w:val="008A0334"/>
    <w:rsid w:val="008A03F7"/>
    <w:rsid w:val="008A280B"/>
    <w:rsid w:val="008A2B8C"/>
    <w:rsid w:val="008A766C"/>
    <w:rsid w:val="008B07A9"/>
    <w:rsid w:val="008B5955"/>
    <w:rsid w:val="008C136A"/>
    <w:rsid w:val="008C74F3"/>
    <w:rsid w:val="008D4670"/>
    <w:rsid w:val="008D5D05"/>
    <w:rsid w:val="008D799F"/>
    <w:rsid w:val="008E1D5D"/>
    <w:rsid w:val="008E3DEB"/>
    <w:rsid w:val="008E43D1"/>
    <w:rsid w:val="008E50AA"/>
    <w:rsid w:val="008F4081"/>
    <w:rsid w:val="008F5DA7"/>
    <w:rsid w:val="008F6653"/>
    <w:rsid w:val="009004EA"/>
    <w:rsid w:val="009050CC"/>
    <w:rsid w:val="009111B2"/>
    <w:rsid w:val="00914991"/>
    <w:rsid w:val="00916205"/>
    <w:rsid w:val="009260CD"/>
    <w:rsid w:val="00942316"/>
    <w:rsid w:val="009467B5"/>
    <w:rsid w:val="009472FC"/>
    <w:rsid w:val="009473B0"/>
    <w:rsid w:val="00947D53"/>
    <w:rsid w:val="00953BBF"/>
    <w:rsid w:val="0095566D"/>
    <w:rsid w:val="00961B20"/>
    <w:rsid w:val="00970864"/>
    <w:rsid w:val="00975CA2"/>
    <w:rsid w:val="00975D52"/>
    <w:rsid w:val="009900BF"/>
    <w:rsid w:val="00996E7E"/>
    <w:rsid w:val="009A3DFA"/>
    <w:rsid w:val="009A6396"/>
    <w:rsid w:val="009B196D"/>
    <w:rsid w:val="009B40AC"/>
    <w:rsid w:val="009C47B6"/>
    <w:rsid w:val="009C5528"/>
    <w:rsid w:val="009D0E55"/>
    <w:rsid w:val="009D685B"/>
    <w:rsid w:val="009D6E43"/>
    <w:rsid w:val="009D761B"/>
    <w:rsid w:val="009E0967"/>
    <w:rsid w:val="009E5224"/>
    <w:rsid w:val="009F259F"/>
    <w:rsid w:val="00A01BC4"/>
    <w:rsid w:val="00A05405"/>
    <w:rsid w:val="00A1233E"/>
    <w:rsid w:val="00A128FE"/>
    <w:rsid w:val="00A22940"/>
    <w:rsid w:val="00A32313"/>
    <w:rsid w:val="00A40AEC"/>
    <w:rsid w:val="00A44664"/>
    <w:rsid w:val="00A45E72"/>
    <w:rsid w:val="00A47A18"/>
    <w:rsid w:val="00A52736"/>
    <w:rsid w:val="00A55AD8"/>
    <w:rsid w:val="00A56EBF"/>
    <w:rsid w:val="00A57D2D"/>
    <w:rsid w:val="00A6479B"/>
    <w:rsid w:val="00A65E53"/>
    <w:rsid w:val="00A66647"/>
    <w:rsid w:val="00A677BE"/>
    <w:rsid w:val="00A70D68"/>
    <w:rsid w:val="00A70F79"/>
    <w:rsid w:val="00A736F0"/>
    <w:rsid w:val="00A81B62"/>
    <w:rsid w:val="00A84E62"/>
    <w:rsid w:val="00A86576"/>
    <w:rsid w:val="00A8673C"/>
    <w:rsid w:val="00AA4E0B"/>
    <w:rsid w:val="00AA6876"/>
    <w:rsid w:val="00AA7179"/>
    <w:rsid w:val="00AB079E"/>
    <w:rsid w:val="00AB15F6"/>
    <w:rsid w:val="00AB7574"/>
    <w:rsid w:val="00AC4C64"/>
    <w:rsid w:val="00AD02FB"/>
    <w:rsid w:val="00AD3AB9"/>
    <w:rsid w:val="00AD55AE"/>
    <w:rsid w:val="00AE201C"/>
    <w:rsid w:val="00AE3FED"/>
    <w:rsid w:val="00AF4534"/>
    <w:rsid w:val="00AF5FA8"/>
    <w:rsid w:val="00B0385D"/>
    <w:rsid w:val="00B05F5B"/>
    <w:rsid w:val="00B1066A"/>
    <w:rsid w:val="00B1386B"/>
    <w:rsid w:val="00B154BE"/>
    <w:rsid w:val="00B22670"/>
    <w:rsid w:val="00B23987"/>
    <w:rsid w:val="00B31F3F"/>
    <w:rsid w:val="00B32D38"/>
    <w:rsid w:val="00B34CAB"/>
    <w:rsid w:val="00B35EF4"/>
    <w:rsid w:val="00B43E01"/>
    <w:rsid w:val="00B446B0"/>
    <w:rsid w:val="00B46BA5"/>
    <w:rsid w:val="00B54829"/>
    <w:rsid w:val="00B57D87"/>
    <w:rsid w:val="00B62F2A"/>
    <w:rsid w:val="00B67961"/>
    <w:rsid w:val="00B71045"/>
    <w:rsid w:val="00B734B7"/>
    <w:rsid w:val="00B83575"/>
    <w:rsid w:val="00B959BC"/>
    <w:rsid w:val="00BA2605"/>
    <w:rsid w:val="00BA61E4"/>
    <w:rsid w:val="00BA7287"/>
    <w:rsid w:val="00BA7BB1"/>
    <w:rsid w:val="00BB31F6"/>
    <w:rsid w:val="00BB5786"/>
    <w:rsid w:val="00BB7E9B"/>
    <w:rsid w:val="00BC0D71"/>
    <w:rsid w:val="00BC1986"/>
    <w:rsid w:val="00BC240D"/>
    <w:rsid w:val="00BC6B8C"/>
    <w:rsid w:val="00BD4C8F"/>
    <w:rsid w:val="00BD5E44"/>
    <w:rsid w:val="00BD7743"/>
    <w:rsid w:val="00BE082D"/>
    <w:rsid w:val="00BE224A"/>
    <w:rsid w:val="00BF1796"/>
    <w:rsid w:val="00BF1B52"/>
    <w:rsid w:val="00BF1CF3"/>
    <w:rsid w:val="00BF76FA"/>
    <w:rsid w:val="00C018A2"/>
    <w:rsid w:val="00C019F1"/>
    <w:rsid w:val="00C02282"/>
    <w:rsid w:val="00C104C9"/>
    <w:rsid w:val="00C14BEA"/>
    <w:rsid w:val="00C178BD"/>
    <w:rsid w:val="00C17BC3"/>
    <w:rsid w:val="00C20E6B"/>
    <w:rsid w:val="00C2137D"/>
    <w:rsid w:val="00C22FCD"/>
    <w:rsid w:val="00C279E1"/>
    <w:rsid w:val="00C3203E"/>
    <w:rsid w:val="00C350F4"/>
    <w:rsid w:val="00C360DE"/>
    <w:rsid w:val="00C36130"/>
    <w:rsid w:val="00C36606"/>
    <w:rsid w:val="00C37DB1"/>
    <w:rsid w:val="00C41AF4"/>
    <w:rsid w:val="00C56534"/>
    <w:rsid w:val="00C565FE"/>
    <w:rsid w:val="00C57769"/>
    <w:rsid w:val="00C64DDD"/>
    <w:rsid w:val="00C702E0"/>
    <w:rsid w:val="00C70DDF"/>
    <w:rsid w:val="00C751A0"/>
    <w:rsid w:val="00C802B9"/>
    <w:rsid w:val="00C8514D"/>
    <w:rsid w:val="00CA06DB"/>
    <w:rsid w:val="00CA10E9"/>
    <w:rsid w:val="00CB13CB"/>
    <w:rsid w:val="00CB26C6"/>
    <w:rsid w:val="00CB3A32"/>
    <w:rsid w:val="00CB4BBD"/>
    <w:rsid w:val="00CB70C9"/>
    <w:rsid w:val="00CC00DF"/>
    <w:rsid w:val="00CC02FC"/>
    <w:rsid w:val="00CC2B78"/>
    <w:rsid w:val="00CC6458"/>
    <w:rsid w:val="00CD3120"/>
    <w:rsid w:val="00CE25F2"/>
    <w:rsid w:val="00CE3AB5"/>
    <w:rsid w:val="00CF13F6"/>
    <w:rsid w:val="00CF3D74"/>
    <w:rsid w:val="00D015EA"/>
    <w:rsid w:val="00D0294C"/>
    <w:rsid w:val="00D041E2"/>
    <w:rsid w:val="00D14A12"/>
    <w:rsid w:val="00D17BDD"/>
    <w:rsid w:val="00D17BF3"/>
    <w:rsid w:val="00D213EE"/>
    <w:rsid w:val="00D2312D"/>
    <w:rsid w:val="00D23944"/>
    <w:rsid w:val="00D27A0C"/>
    <w:rsid w:val="00D32318"/>
    <w:rsid w:val="00D35C42"/>
    <w:rsid w:val="00D466AC"/>
    <w:rsid w:val="00D47302"/>
    <w:rsid w:val="00D54704"/>
    <w:rsid w:val="00D54C98"/>
    <w:rsid w:val="00D552E1"/>
    <w:rsid w:val="00D5794A"/>
    <w:rsid w:val="00D62538"/>
    <w:rsid w:val="00D62AD9"/>
    <w:rsid w:val="00D62CB9"/>
    <w:rsid w:val="00D80FC3"/>
    <w:rsid w:val="00D853D5"/>
    <w:rsid w:val="00D9276D"/>
    <w:rsid w:val="00D93E03"/>
    <w:rsid w:val="00DB1656"/>
    <w:rsid w:val="00DC13BB"/>
    <w:rsid w:val="00DC3604"/>
    <w:rsid w:val="00DC3C7E"/>
    <w:rsid w:val="00DD58D5"/>
    <w:rsid w:val="00DE1259"/>
    <w:rsid w:val="00DE547C"/>
    <w:rsid w:val="00DE5B46"/>
    <w:rsid w:val="00DE5EF0"/>
    <w:rsid w:val="00DE6F56"/>
    <w:rsid w:val="00DF07AA"/>
    <w:rsid w:val="00DF3A55"/>
    <w:rsid w:val="00DF7BAA"/>
    <w:rsid w:val="00E0295F"/>
    <w:rsid w:val="00E04279"/>
    <w:rsid w:val="00E05C1E"/>
    <w:rsid w:val="00E06493"/>
    <w:rsid w:val="00E07F68"/>
    <w:rsid w:val="00E1641F"/>
    <w:rsid w:val="00E2073A"/>
    <w:rsid w:val="00E208F6"/>
    <w:rsid w:val="00E234C2"/>
    <w:rsid w:val="00E307F3"/>
    <w:rsid w:val="00E31406"/>
    <w:rsid w:val="00E33B4B"/>
    <w:rsid w:val="00E40793"/>
    <w:rsid w:val="00E42425"/>
    <w:rsid w:val="00E45D2B"/>
    <w:rsid w:val="00E46916"/>
    <w:rsid w:val="00E47C5C"/>
    <w:rsid w:val="00E62333"/>
    <w:rsid w:val="00E629C7"/>
    <w:rsid w:val="00E80E16"/>
    <w:rsid w:val="00E82FCB"/>
    <w:rsid w:val="00EA6F95"/>
    <w:rsid w:val="00EB5172"/>
    <w:rsid w:val="00EC23C5"/>
    <w:rsid w:val="00EC6F76"/>
    <w:rsid w:val="00ED7C21"/>
    <w:rsid w:val="00ED7E10"/>
    <w:rsid w:val="00EE072D"/>
    <w:rsid w:val="00EE098F"/>
    <w:rsid w:val="00EF41C1"/>
    <w:rsid w:val="00F021A1"/>
    <w:rsid w:val="00F056CC"/>
    <w:rsid w:val="00F07A0F"/>
    <w:rsid w:val="00F230B7"/>
    <w:rsid w:val="00F26582"/>
    <w:rsid w:val="00F428B1"/>
    <w:rsid w:val="00F45550"/>
    <w:rsid w:val="00F4583C"/>
    <w:rsid w:val="00F50294"/>
    <w:rsid w:val="00F51ADB"/>
    <w:rsid w:val="00F571A0"/>
    <w:rsid w:val="00F624E8"/>
    <w:rsid w:val="00F76F10"/>
    <w:rsid w:val="00F804C6"/>
    <w:rsid w:val="00F84288"/>
    <w:rsid w:val="00F84B40"/>
    <w:rsid w:val="00F8691B"/>
    <w:rsid w:val="00F87443"/>
    <w:rsid w:val="00F90552"/>
    <w:rsid w:val="00F925EC"/>
    <w:rsid w:val="00F95607"/>
    <w:rsid w:val="00FA2615"/>
    <w:rsid w:val="00FA50D6"/>
    <w:rsid w:val="00FB1883"/>
    <w:rsid w:val="00FD12CB"/>
    <w:rsid w:val="00FE031B"/>
    <w:rsid w:val="00FE2E89"/>
    <w:rsid w:val="00FF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B1"/>
    <w:rPr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C136A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C136A"/>
    <w:rPr>
      <w:rFonts w:cs="Times New Roman"/>
      <w:b/>
      <w:sz w:val="36"/>
    </w:rPr>
  </w:style>
  <w:style w:type="paragraph" w:styleId="BodyTextIndent">
    <w:name w:val="Body Text Indent"/>
    <w:basedOn w:val="Normal"/>
    <w:link w:val="BodyTextIndentChar"/>
    <w:uiPriority w:val="99"/>
    <w:rsid w:val="00F428B1"/>
    <w:pPr>
      <w:ind w:left="1134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78BD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F428B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 Знак Знак Знак Знак Знак Знак Знак1"/>
    <w:basedOn w:val="Normal"/>
    <w:uiPriority w:val="99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Заголовок статьи"/>
    <w:basedOn w:val="Normal"/>
    <w:next w:val="Normal"/>
    <w:uiPriority w:val="99"/>
    <w:rsid w:val="006A68E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uiPriority w:val="99"/>
    <w:rsid w:val="006A68E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629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629C7"/>
    <w:rPr>
      <w:rFonts w:cs="Times New Roman"/>
      <w:sz w:val="28"/>
    </w:rPr>
  </w:style>
  <w:style w:type="paragraph" w:customStyle="1" w:styleId="ConsPlusNonformat">
    <w:name w:val="ConsPlusNonformat"/>
    <w:uiPriority w:val="99"/>
    <w:rsid w:val="00E629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629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629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"/>
    <w:uiPriority w:val="99"/>
    <w:rsid w:val="008C136A"/>
    <w:pPr>
      <w:spacing w:before="100" w:beforeAutospacing="1" w:after="100" w:afterAutospacing="1"/>
      <w:jc w:val="center"/>
    </w:pPr>
  </w:style>
  <w:style w:type="paragraph" w:styleId="Title">
    <w:name w:val="Title"/>
    <w:basedOn w:val="Normal"/>
    <w:link w:val="TitleChar"/>
    <w:uiPriority w:val="99"/>
    <w:qFormat/>
    <w:rsid w:val="008C136A"/>
    <w:pPr>
      <w:ind w:firstLine="72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C136A"/>
    <w:rPr>
      <w:rFonts w:cs="Times New Roman"/>
      <w:b/>
      <w:sz w:val="28"/>
    </w:rPr>
  </w:style>
  <w:style w:type="paragraph" w:customStyle="1" w:styleId="ConsPlusTitle">
    <w:name w:val="ConsPlusTitle"/>
    <w:uiPriority w:val="99"/>
    <w:rsid w:val="008C136A"/>
    <w:pPr>
      <w:snapToGrid w:val="0"/>
    </w:pPr>
    <w:rPr>
      <w:rFonts w:ascii="Arial" w:hAnsi="Arial"/>
      <w:b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8C136A"/>
    <w:pPr>
      <w:spacing w:line="360" w:lineRule="auto"/>
      <w:ind w:left="360" w:firstLine="720"/>
      <w:jc w:val="both"/>
    </w:pPr>
    <w:rPr>
      <w:szCs w:val="20"/>
    </w:rPr>
  </w:style>
  <w:style w:type="table" w:styleId="TableGrid">
    <w:name w:val="Table Grid"/>
    <w:basedOn w:val="TableNormal"/>
    <w:uiPriority w:val="99"/>
    <w:rsid w:val="007676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0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8BD"/>
    <w:rPr>
      <w:rFonts w:cs="Times New Roman"/>
      <w:sz w:val="2"/>
    </w:rPr>
  </w:style>
  <w:style w:type="paragraph" w:customStyle="1" w:styleId="11">
    <w:name w:val="Статья11"/>
    <w:basedOn w:val="Normal"/>
    <w:next w:val="Normal"/>
    <w:uiPriority w:val="99"/>
    <w:rsid w:val="003623F5"/>
    <w:pPr>
      <w:keepNext/>
      <w:suppressAutoHyphens/>
      <w:spacing w:before="120" w:after="120"/>
      <w:ind w:left="2013" w:hanging="1304"/>
    </w:pPr>
    <w:rPr>
      <w:b/>
      <w:bCs/>
      <w:szCs w:val="20"/>
    </w:rPr>
  </w:style>
  <w:style w:type="paragraph" w:customStyle="1" w:styleId="ConsNonformat">
    <w:name w:val="ConsNonformat"/>
    <w:uiPriority w:val="99"/>
    <w:rsid w:val="003C30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A28E8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29</Pages>
  <Words>5598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bitmatr</cp:lastModifiedBy>
  <cp:revision>7</cp:revision>
  <cp:lastPrinted>2023-02-14T06:11:00Z</cp:lastPrinted>
  <dcterms:created xsi:type="dcterms:W3CDTF">2023-02-13T12:20:00Z</dcterms:created>
  <dcterms:modified xsi:type="dcterms:W3CDTF">2023-02-14T12:14:00Z</dcterms:modified>
</cp:coreProperties>
</file>